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6568" w14:textId="5DDEA470" w:rsidR="00D766C9" w:rsidRPr="001139A1" w:rsidRDefault="008E127B" w:rsidP="001139A1">
      <w:pPr>
        <w:pStyle w:val="Corpsdetexte"/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767"/>
        <w:gridCol w:w="6178"/>
      </w:tblGrid>
      <w:tr w:rsidR="008450E8" w:rsidRPr="008450E8" w14:paraId="684C453A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178" w:type="dxa"/>
            <w:vAlign w:val="center"/>
          </w:tcPr>
          <w:p w14:paraId="34B39447" w14:textId="6F785305" w:rsidR="00CA46DD" w:rsidRPr="008450E8" w:rsidRDefault="00FD5C99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Employment</w:t>
            </w:r>
            <w:r w:rsidR="002107D2">
              <w:rPr>
                <w:color w:val="002060"/>
                <w:sz w:val="22"/>
                <w:szCs w:val="22"/>
              </w:rPr>
              <w:t xml:space="preserve"> Lawyer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178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178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25070C61" w14:textId="25927C51" w:rsidR="0039476D" w:rsidRPr="008450E8" w:rsidRDefault="005D6CEA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CANDIDATE</w:t>
            </w:r>
            <w:r w:rsidR="00FA1D31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EMAIL</w:t>
            </w:r>
          </w:p>
        </w:tc>
        <w:tc>
          <w:tcPr>
            <w:tcW w:w="6178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178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4662FA01" w14:textId="4FF28E0F" w:rsidR="00CA46DD" w:rsidRPr="008450E8" w:rsidRDefault="00FA1D31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178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2607AC94" w14:textId="4D265BD9" w:rsidR="00CA46DD" w:rsidRPr="008450E8" w:rsidRDefault="00FA1D31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178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FA1D31">
        <w:trPr>
          <w:trHeight w:val="340"/>
        </w:trPr>
        <w:tc>
          <w:tcPr>
            <w:tcW w:w="2767" w:type="dxa"/>
            <w:vAlign w:val="center"/>
          </w:tcPr>
          <w:p w14:paraId="357BA7E5" w14:textId="2E1932A2" w:rsidR="00CA46DD" w:rsidRPr="008450E8" w:rsidRDefault="00FA1D31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178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6BCE1337" w:rsidR="008450E8" w:rsidRDefault="002273B1" w:rsidP="002273B1">
      <w:pPr>
        <w:spacing w:before="120"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Open to female private practice </w:t>
      </w:r>
      <w:proofErr w:type="gramStart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lawyers</w:t>
      </w:r>
      <w:proofErr w:type="gramEnd"/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resident in </w:t>
      </w:r>
      <w:r w:rsidR="003D3BC4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a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GCC</w:t>
      </w:r>
      <w:r w:rsidR="003D3BC4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 xml:space="preserve"> country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271ED30C" w14:textId="4CF8EC97" w:rsidR="00583261" w:rsidRPr="00583261" w:rsidRDefault="00583261" w:rsidP="00583261">
      <w:pPr>
        <w:spacing w:before="120"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583261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Entries for this award should focus on work on </w:t>
      </w:r>
      <w:r w:rsidRPr="004E260E">
        <w:rPr>
          <w:rFonts w:ascii="Arial" w:eastAsia="Calibri" w:hAnsi="Arial" w:cs="Arial"/>
          <w:i/>
          <w:color w:val="002060"/>
          <w:sz w:val="22"/>
          <w:szCs w:val="22"/>
          <w:u w:val="single"/>
          <w:shd w:val="clear" w:color="auto" w:fill="FFFFFF"/>
          <w:lang w:val="en-GB"/>
        </w:rPr>
        <w:t>a single</w:t>
      </w:r>
      <w:r w:rsidRPr="00583261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employment case or other employment matter worked on in 2024.</w:t>
      </w:r>
    </w:p>
    <w:p w14:paraId="08FFAED4" w14:textId="4E7434B1" w:rsidR="008D7AC3" w:rsidRPr="00322A40" w:rsidRDefault="00B33089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I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nsert your answer </w:t>
      </w:r>
      <w:r w:rsidR="00F93852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below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each question.</w:t>
      </w:r>
    </w:p>
    <w:p w14:paraId="183ABC7A" w14:textId="2C2EB77A" w:rsidR="00F36567" w:rsidRPr="00E53117" w:rsidRDefault="00F36567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Period during which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F36567">
        <w:rPr>
          <w:rFonts w:ascii="Lao UI" w:hAnsi="Lao UI" w:cs="Lao UI"/>
          <w:color w:val="002060"/>
          <w:sz w:val="24"/>
          <w:szCs w:val="24"/>
        </w:rPr>
        <w:t xml:space="preserve"> worked on the </w:t>
      </w:r>
      <w:r w:rsidR="00FD5C99">
        <w:rPr>
          <w:rFonts w:ascii="Lao UI" w:hAnsi="Lao UI" w:cs="Lao UI"/>
          <w:color w:val="002060"/>
          <w:sz w:val="24"/>
          <w:szCs w:val="24"/>
        </w:rPr>
        <w:t>matter</w:t>
      </w:r>
      <w:r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205D5C2E" w14:textId="77777777" w:rsidR="00F36567" w:rsidRPr="00B42B60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8A60B9B" w14:textId="347EB96D" w:rsidR="00F36567" w:rsidRPr="00F36567" w:rsidRDefault="00F36567" w:rsidP="00F3656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>Parties involved</w:t>
      </w:r>
      <w:r w:rsidR="002235A3">
        <w:rPr>
          <w:rFonts w:ascii="Lao UI" w:hAnsi="Lao UI" w:cs="Lao UI"/>
          <w:color w:val="002060"/>
          <w:sz w:val="24"/>
          <w:szCs w:val="24"/>
        </w:rPr>
        <w:t xml:space="preserve"> (i</w:t>
      </w:r>
      <w:r w:rsidR="002235A3" w:rsidRPr="002235A3">
        <w:rPr>
          <w:rFonts w:ascii="Lao UI" w:hAnsi="Lao UI" w:cs="Lao UI"/>
          <w:color w:val="002060"/>
          <w:sz w:val="24"/>
          <w:szCs w:val="24"/>
        </w:rPr>
        <w:t>f this information is confidential, describe the parties in general terms</w:t>
      </w:r>
      <w:r w:rsidR="002235A3">
        <w:rPr>
          <w:rFonts w:ascii="Lao UI" w:hAnsi="Lao UI" w:cs="Lao UI"/>
          <w:color w:val="002060"/>
          <w:sz w:val="24"/>
          <w:szCs w:val="24"/>
        </w:rPr>
        <w:t>)</w:t>
      </w:r>
      <w:r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55180A4E" w14:textId="20701649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65039BD" w14:textId="77777777" w:rsidR="00F36567" w:rsidRPr="009D1360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7D10584F" w14:textId="7C9C50A8" w:rsidR="005206D6" w:rsidRPr="00D01DB7" w:rsidRDefault="00F36567" w:rsidP="00D01DB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F36567">
        <w:rPr>
          <w:rFonts w:ascii="Lao UI" w:hAnsi="Lao UI" w:cs="Lao UI"/>
          <w:color w:val="002060"/>
          <w:sz w:val="24"/>
          <w:szCs w:val="24"/>
        </w:rPr>
        <w:t xml:space="preserve">Party/parties your firm was representing: </w:t>
      </w:r>
    </w:p>
    <w:p w14:paraId="1C901EDF" w14:textId="79AB8E1C" w:rsidR="00F36567" w:rsidRDefault="00F3656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BCA0BAD" w14:textId="77777777" w:rsidR="00D01DB7" w:rsidRPr="00F36567" w:rsidRDefault="00D01DB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27D7B3F" w14:textId="06599DE3" w:rsidR="00E60E38" w:rsidRPr="00585AE0" w:rsidRDefault="00585AE0" w:rsidP="00E60E38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585AE0">
        <w:rPr>
          <w:rFonts w:ascii="Lao UI" w:hAnsi="Lao UI" w:cs="Lao UI"/>
          <w:b/>
          <w:bCs/>
          <w:color w:val="002060"/>
          <w:sz w:val="24"/>
          <w:szCs w:val="24"/>
        </w:rPr>
        <w:t xml:space="preserve">Facts and issues </w:t>
      </w:r>
      <w:r w:rsidRPr="00585AE0">
        <w:rPr>
          <w:rFonts w:ascii="Lao UI" w:hAnsi="Lao UI" w:cs="Lao UI"/>
          <w:color w:val="002060"/>
          <w:sz w:val="24"/>
          <w:szCs w:val="24"/>
        </w:rPr>
        <w:t>– Briefly describe the facts of the case/matter, any legal issues it raised, and (if applicable) the decision(s) of the lower court(s)</w:t>
      </w:r>
      <w:r w:rsidR="00E60E38" w:rsidRPr="00585AE0">
        <w:rPr>
          <w:rFonts w:ascii="Lao UI" w:hAnsi="Lao UI" w:cs="Lao UI"/>
          <w:color w:val="002060"/>
          <w:sz w:val="24"/>
          <w:szCs w:val="24"/>
        </w:rPr>
        <w:t>:</w:t>
      </w:r>
    </w:p>
    <w:p w14:paraId="62EE04F7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64BA3801" w14:textId="0FB43F21" w:rsidR="002C1B2F" w:rsidRPr="00B6761B" w:rsidRDefault="00E60E38" w:rsidP="004E260E">
      <w:pPr>
        <w:pStyle w:val="Corpsdetexte"/>
        <w:spacing w:before="240" w:after="240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4DDB95BD" w14:textId="77777777" w:rsidR="005350FF" w:rsidRPr="005350FF" w:rsidRDefault="005350FF" w:rsidP="005350FF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5350FF">
        <w:rPr>
          <w:rFonts w:ascii="Lao UI" w:hAnsi="Lao UI" w:cs="Lao UI"/>
          <w:b/>
          <w:bCs/>
          <w:color w:val="002060"/>
          <w:sz w:val="24"/>
          <w:szCs w:val="24"/>
        </w:rPr>
        <w:t>Resolution</w:t>
      </w:r>
      <w:r w:rsidRPr="005350FF">
        <w:rPr>
          <w:rFonts w:ascii="Lao UI" w:hAnsi="Lao UI" w:cs="Lao UI"/>
          <w:color w:val="002060"/>
          <w:sz w:val="24"/>
          <w:szCs w:val="24"/>
        </w:rPr>
        <w:t xml:space="preserve"> – When and how was the case / matter resolved?</w:t>
      </w:r>
    </w:p>
    <w:p w14:paraId="7C0C3FB6" w14:textId="77777777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7CF527F8" w14:textId="77777777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640B42DD" w14:textId="77777777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2AF16AA6" w14:textId="670B8140" w:rsidR="00E60E38" w:rsidRPr="000E3D47" w:rsidRDefault="005350FF" w:rsidP="004E260E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lastRenderedPageBreak/>
        <w:t>Word Count:</w:t>
      </w:r>
      <w:r>
        <w:rPr>
          <w:rFonts w:ascii="Lao UI" w:hAnsi="Lao UI" w:cs="Lao UI"/>
          <w:color w:val="C00000"/>
          <w:sz w:val="24"/>
          <w:szCs w:val="24"/>
        </w:rPr>
        <w:t xml:space="preserve"> ____</w:t>
      </w:r>
    </w:p>
    <w:p w14:paraId="0A9536E7" w14:textId="3589C7F5" w:rsidR="00E60E38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Significance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Why was this </w:t>
      </w:r>
      <w:r w:rsidR="002C1B2F">
        <w:rPr>
          <w:rFonts w:ascii="Lao UI" w:hAnsi="Lao UI" w:cs="Lao UI"/>
          <w:color w:val="002060"/>
          <w:sz w:val="24"/>
          <w:szCs w:val="24"/>
        </w:rPr>
        <w:t>case / matter important?</w:t>
      </w:r>
      <w:r w:rsidRPr="00D83C6C"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1967F22B" w14:textId="77777777" w:rsidR="00E60E38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43C22294" w14:textId="77777777" w:rsidR="00E60E38" w:rsidRPr="000E3D47" w:rsidRDefault="00E60E38" w:rsidP="00E60E38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9B56222" w14:textId="2265B019" w:rsidR="00E60E38" w:rsidRPr="000E3D47" w:rsidRDefault="00E60E38" w:rsidP="004E260E">
      <w:pPr>
        <w:pStyle w:val="Corpsdetexte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3BDF83CF" w14:textId="71299478" w:rsidR="00E60E38" w:rsidRPr="001139A1" w:rsidRDefault="00E60E38" w:rsidP="00E60E38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What was your role on </w:t>
      </w:r>
      <w:r w:rsidR="002C1B2F">
        <w:rPr>
          <w:rFonts w:ascii="Lao UI" w:hAnsi="Lao UI" w:cs="Lao UI"/>
          <w:b/>
          <w:bCs/>
          <w:color w:val="002060"/>
          <w:sz w:val="24"/>
          <w:szCs w:val="24"/>
        </w:rPr>
        <w:t>this matter</w:t>
      </w:r>
      <w:r w:rsidRPr="00E60E38">
        <w:rPr>
          <w:rFonts w:ascii="Lao UI" w:hAnsi="Lao UI" w:cs="Lao UI"/>
          <w:b/>
          <w:bCs/>
          <w:color w:val="002060"/>
          <w:sz w:val="24"/>
          <w:szCs w:val="24"/>
        </w:rPr>
        <w:t xml:space="preserve">? 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– </w:t>
      </w:r>
      <w:r>
        <w:rPr>
          <w:rFonts w:ascii="Lao UI" w:hAnsi="Lao UI" w:cs="Lao UI"/>
          <w:color w:val="002060"/>
          <w:sz w:val="24"/>
          <w:szCs w:val="24"/>
        </w:rPr>
        <w:t>Describe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</w:t>
      </w:r>
      <w:r>
        <w:rPr>
          <w:rFonts w:ascii="Lao UI" w:hAnsi="Lao UI" w:cs="Lao UI"/>
          <w:color w:val="002060"/>
          <w:sz w:val="24"/>
          <w:szCs w:val="24"/>
        </w:rPr>
        <w:t>your role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and explain how </w:t>
      </w:r>
      <w:r>
        <w:rPr>
          <w:rFonts w:ascii="Lao UI" w:hAnsi="Lao UI" w:cs="Lao UI"/>
          <w:color w:val="002060"/>
          <w:sz w:val="24"/>
          <w:szCs w:val="24"/>
        </w:rPr>
        <w:t>you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 excelled in legal expertise and innovation, </w:t>
      </w:r>
      <w:r w:rsidR="002273B1">
        <w:rPr>
          <w:rFonts w:ascii="Lao UI" w:hAnsi="Lao UI" w:cs="Lao UI"/>
          <w:color w:val="002060"/>
          <w:sz w:val="24"/>
          <w:szCs w:val="24"/>
        </w:rPr>
        <w:t>strategy</w:t>
      </w:r>
      <w:r w:rsidR="002235A3">
        <w:rPr>
          <w:rFonts w:ascii="Lao UI" w:hAnsi="Lao UI" w:cs="Lao UI"/>
          <w:color w:val="002060"/>
          <w:sz w:val="24"/>
          <w:szCs w:val="24"/>
        </w:rPr>
        <w:t>, advocacy skills</w:t>
      </w:r>
      <w:r w:rsidRPr="00E60E38">
        <w:rPr>
          <w:rFonts w:ascii="Lao UI" w:hAnsi="Lao UI" w:cs="Lao UI"/>
          <w:color w:val="002060"/>
          <w:sz w:val="24"/>
          <w:szCs w:val="24"/>
        </w:rPr>
        <w:t xml:space="preserve">, </w:t>
      </w:r>
      <w:r w:rsidR="002235A3">
        <w:rPr>
          <w:rFonts w:ascii="Lao UI" w:hAnsi="Lao UI" w:cs="Lao UI"/>
          <w:color w:val="002060"/>
          <w:sz w:val="24"/>
          <w:szCs w:val="24"/>
        </w:rPr>
        <w:t>and obtaining the best result for your client</w:t>
      </w:r>
      <w:r w:rsidRPr="00E60E38">
        <w:rPr>
          <w:rFonts w:ascii="Lao UI" w:hAnsi="Lao UI" w:cs="Lao UI"/>
          <w:color w:val="002060"/>
          <w:sz w:val="24"/>
          <w:szCs w:val="24"/>
        </w:rPr>
        <w:t>.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 </w:t>
      </w:r>
    </w:p>
    <w:p w14:paraId="08D06D0D" w14:textId="77777777" w:rsidR="00E60E38" w:rsidRDefault="00E60E38" w:rsidP="00E60E38">
      <w:pPr>
        <w:pStyle w:val="Corpsdetexte"/>
      </w:pPr>
    </w:p>
    <w:p w14:paraId="3B1AF9D9" w14:textId="143B7F64" w:rsidR="00E60E38" w:rsidRPr="004E260E" w:rsidRDefault="00E60E38" w:rsidP="004E260E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D01DB7">
        <w:rPr>
          <w:rFonts w:ascii="Lao UI" w:hAnsi="Lao UI" w:cs="Lao UI"/>
          <w:color w:val="C00000"/>
          <w:sz w:val="24"/>
          <w:szCs w:val="24"/>
        </w:rPr>
        <w:t xml:space="preserve"> ________</w:t>
      </w:r>
    </w:p>
    <w:p w14:paraId="14EFC177" w14:textId="3EF5A2C2" w:rsidR="00E60E38" w:rsidRPr="00477600" w:rsidRDefault="001139A1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 w:rsidR="00B33089">
        <w:rPr>
          <w:rFonts w:ascii="Lao UI" w:hAnsi="Lao UI" w:cs="Lao UI"/>
          <w:b/>
          <w:bCs/>
          <w:color w:val="C00000"/>
          <w:sz w:val="24"/>
          <w:szCs w:val="24"/>
        </w:rPr>
        <w:t xml:space="preserve"> for your answers to questions 4, 5, 6 and 7</w:t>
      </w:r>
      <w:r w:rsidR="00E60E38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E60E38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71E5377D" w14:textId="2D088C9E" w:rsidR="00E60E38" w:rsidRPr="001139A1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of your answers to questions </w:t>
      </w:r>
      <w:r w:rsidR="00B06958">
        <w:rPr>
          <w:rFonts w:ascii="Lao UI" w:hAnsi="Lao UI" w:cs="Lao UI"/>
          <w:i/>
          <w:iCs/>
          <w:color w:val="C00000"/>
          <w:sz w:val="24"/>
          <w:szCs w:val="24"/>
        </w:rPr>
        <w:t xml:space="preserve">4,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5, </w:t>
      </w:r>
      <w:r w:rsidR="00B06958">
        <w:rPr>
          <w:rFonts w:ascii="Lao UI" w:hAnsi="Lao UI" w:cs="Lao UI"/>
          <w:i/>
          <w:iCs/>
          <w:color w:val="C00000"/>
          <w:sz w:val="24"/>
          <w:szCs w:val="24"/>
        </w:rPr>
        <w:t xml:space="preserve">6 and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7 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35F28AF8" w14:textId="77777777" w:rsidR="001139A1" w:rsidRPr="00687DB6" w:rsidRDefault="001139A1" w:rsidP="001139A1">
      <w:pPr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</w:pP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Convert the completed entry form to 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PDF format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and e-mail it to </w:t>
      </w:r>
      <w:hyperlink r:id="rId8" w:history="1">
        <w:r w:rsidRPr="00687DB6">
          <w:rPr>
            <w:rStyle w:val="Lienhypertexte"/>
            <w:rFonts w:ascii="Lao UI" w:hAnsi="Lao UI" w:cs="Lao UI"/>
            <w:b/>
            <w:bCs/>
            <w:color w:val="454545" w:themeColor="accent1" w:themeShade="80"/>
            <w:sz w:val="24"/>
            <w:szCs w:val="24"/>
            <w:lang w:val="en-GB"/>
          </w:rPr>
          <w:t>womeninlawawards@lexisnexis.com</w:t>
        </w:r>
      </w:hyperlink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by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Monday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,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6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 January 202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5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at 11:59 PM Gulf Standard Time.</w:t>
      </w:r>
    </w:p>
    <w:p w14:paraId="3999E823" w14:textId="26DA9EB1" w:rsidR="008450E8" w:rsidRPr="001139A1" w:rsidRDefault="001139A1" w:rsidP="001139A1">
      <w:pPr>
        <w:spacing w:before="240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687DB6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9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 xml:space="preserve"> contacting you in your professional capacity about related products, services and events. You will be able to opt-out at any time via the unsubscribe link provided within our communications. For more information, see our </w:t>
      </w:r>
      <w:hyperlink r:id="rId10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>.</w:t>
      </w:r>
    </w:p>
    <w:sectPr w:rsidR="008450E8" w:rsidRPr="001139A1" w:rsidSect="000074D6">
      <w:head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86EE5" w14:textId="77777777" w:rsidR="00C05F98" w:rsidRDefault="00C05F98" w:rsidP="00DE47CA">
      <w:pPr>
        <w:spacing w:after="0" w:line="240" w:lineRule="auto"/>
      </w:pPr>
      <w:r>
        <w:separator/>
      </w:r>
    </w:p>
  </w:endnote>
  <w:endnote w:type="continuationSeparator" w:id="0">
    <w:p w14:paraId="499099F3" w14:textId="77777777" w:rsidR="00C05F98" w:rsidRDefault="00C05F98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B9044" w14:textId="77777777" w:rsidR="00C05F98" w:rsidRDefault="00C05F98" w:rsidP="00DE47CA">
      <w:pPr>
        <w:spacing w:after="0" w:line="240" w:lineRule="auto"/>
      </w:pPr>
      <w:r>
        <w:separator/>
      </w:r>
    </w:p>
  </w:footnote>
  <w:footnote w:type="continuationSeparator" w:id="0">
    <w:p w14:paraId="251CB134" w14:textId="77777777" w:rsidR="00C05F98" w:rsidRDefault="00C05F98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44DC7"/>
    <w:multiLevelType w:val="multilevel"/>
    <w:tmpl w:val="004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2678436">
    <w:abstractNumId w:val="2"/>
  </w:num>
  <w:num w:numId="2" w16cid:durableId="705446510">
    <w:abstractNumId w:val="1"/>
  </w:num>
  <w:num w:numId="3" w16cid:durableId="1909997603">
    <w:abstractNumId w:val="2"/>
  </w:num>
  <w:num w:numId="4" w16cid:durableId="925653946">
    <w:abstractNumId w:val="0"/>
  </w:num>
  <w:num w:numId="5" w16cid:durableId="1052655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65AF0"/>
    <w:rsid w:val="000703D5"/>
    <w:rsid w:val="00082E9B"/>
    <w:rsid w:val="00097C09"/>
    <w:rsid w:val="000E6A5C"/>
    <w:rsid w:val="000F7B48"/>
    <w:rsid w:val="001139A1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F40D3"/>
    <w:rsid w:val="001F58C4"/>
    <w:rsid w:val="002063C7"/>
    <w:rsid w:val="002107D2"/>
    <w:rsid w:val="002235A3"/>
    <w:rsid w:val="0022437F"/>
    <w:rsid w:val="002273B1"/>
    <w:rsid w:val="00245B19"/>
    <w:rsid w:val="00287FB8"/>
    <w:rsid w:val="0029132C"/>
    <w:rsid w:val="002B2BCC"/>
    <w:rsid w:val="002C1B2F"/>
    <w:rsid w:val="002C4A10"/>
    <w:rsid w:val="002F135F"/>
    <w:rsid w:val="002F2C34"/>
    <w:rsid w:val="00322A40"/>
    <w:rsid w:val="00327F25"/>
    <w:rsid w:val="00363872"/>
    <w:rsid w:val="0039197E"/>
    <w:rsid w:val="0039275A"/>
    <w:rsid w:val="00393D8B"/>
    <w:rsid w:val="0039476D"/>
    <w:rsid w:val="003A1A4B"/>
    <w:rsid w:val="003D3BC4"/>
    <w:rsid w:val="003E2100"/>
    <w:rsid w:val="0040414A"/>
    <w:rsid w:val="0041564B"/>
    <w:rsid w:val="00421499"/>
    <w:rsid w:val="00434523"/>
    <w:rsid w:val="004628E4"/>
    <w:rsid w:val="00470772"/>
    <w:rsid w:val="0047474B"/>
    <w:rsid w:val="004856A1"/>
    <w:rsid w:val="004A1596"/>
    <w:rsid w:val="004C3B1A"/>
    <w:rsid w:val="004E260E"/>
    <w:rsid w:val="004F3156"/>
    <w:rsid w:val="0050119C"/>
    <w:rsid w:val="005206D6"/>
    <w:rsid w:val="00525A20"/>
    <w:rsid w:val="00525D80"/>
    <w:rsid w:val="00526770"/>
    <w:rsid w:val="005350FF"/>
    <w:rsid w:val="0053671A"/>
    <w:rsid w:val="00554229"/>
    <w:rsid w:val="00554CD7"/>
    <w:rsid w:val="00583261"/>
    <w:rsid w:val="00585AE0"/>
    <w:rsid w:val="005B6D34"/>
    <w:rsid w:val="005C5B80"/>
    <w:rsid w:val="005D1F77"/>
    <w:rsid w:val="005D5C22"/>
    <w:rsid w:val="005D6CEA"/>
    <w:rsid w:val="005F32A2"/>
    <w:rsid w:val="00636FC5"/>
    <w:rsid w:val="0065043D"/>
    <w:rsid w:val="00650471"/>
    <w:rsid w:val="006805EB"/>
    <w:rsid w:val="00683E6D"/>
    <w:rsid w:val="0070346E"/>
    <w:rsid w:val="00704E0F"/>
    <w:rsid w:val="00732F84"/>
    <w:rsid w:val="00760BC0"/>
    <w:rsid w:val="007630B8"/>
    <w:rsid w:val="007D5F5D"/>
    <w:rsid w:val="007F4109"/>
    <w:rsid w:val="008137FB"/>
    <w:rsid w:val="0083373E"/>
    <w:rsid w:val="008450E8"/>
    <w:rsid w:val="00853A08"/>
    <w:rsid w:val="008573CB"/>
    <w:rsid w:val="00865AC6"/>
    <w:rsid w:val="008941CC"/>
    <w:rsid w:val="008A0389"/>
    <w:rsid w:val="008C3015"/>
    <w:rsid w:val="008D7AC3"/>
    <w:rsid w:val="008E075E"/>
    <w:rsid w:val="008E127B"/>
    <w:rsid w:val="008F1E37"/>
    <w:rsid w:val="00905026"/>
    <w:rsid w:val="00915EE4"/>
    <w:rsid w:val="009211DC"/>
    <w:rsid w:val="00922259"/>
    <w:rsid w:val="009302D4"/>
    <w:rsid w:val="0096133D"/>
    <w:rsid w:val="00965B3D"/>
    <w:rsid w:val="00975873"/>
    <w:rsid w:val="0098273A"/>
    <w:rsid w:val="00983AF2"/>
    <w:rsid w:val="009E62B7"/>
    <w:rsid w:val="00A05011"/>
    <w:rsid w:val="00A42A93"/>
    <w:rsid w:val="00AE07BA"/>
    <w:rsid w:val="00AE79D7"/>
    <w:rsid w:val="00B05491"/>
    <w:rsid w:val="00B06958"/>
    <w:rsid w:val="00B17C37"/>
    <w:rsid w:val="00B33089"/>
    <w:rsid w:val="00B33799"/>
    <w:rsid w:val="00B6037F"/>
    <w:rsid w:val="00B61DAA"/>
    <w:rsid w:val="00B8701A"/>
    <w:rsid w:val="00BA5B9B"/>
    <w:rsid w:val="00BD118C"/>
    <w:rsid w:val="00BD1587"/>
    <w:rsid w:val="00BF2FF4"/>
    <w:rsid w:val="00BF4414"/>
    <w:rsid w:val="00C05EFD"/>
    <w:rsid w:val="00C05F98"/>
    <w:rsid w:val="00C20922"/>
    <w:rsid w:val="00C31D50"/>
    <w:rsid w:val="00C33E61"/>
    <w:rsid w:val="00C36808"/>
    <w:rsid w:val="00C7623F"/>
    <w:rsid w:val="00C9145B"/>
    <w:rsid w:val="00CA46DD"/>
    <w:rsid w:val="00CC6DEE"/>
    <w:rsid w:val="00D01DB7"/>
    <w:rsid w:val="00D23E6B"/>
    <w:rsid w:val="00D26955"/>
    <w:rsid w:val="00D53016"/>
    <w:rsid w:val="00D650B8"/>
    <w:rsid w:val="00D766C9"/>
    <w:rsid w:val="00D806AC"/>
    <w:rsid w:val="00DE47CA"/>
    <w:rsid w:val="00E0078D"/>
    <w:rsid w:val="00E12C41"/>
    <w:rsid w:val="00E336C8"/>
    <w:rsid w:val="00E53117"/>
    <w:rsid w:val="00E55D9D"/>
    <w:rsid w:val="00E60E38"/>
    <w:rsid w:val="00E829CD"/>
    <w:rsid w:val="00E8331A"/>
    <w:rsid w:val="00EA4786"/>
    <w:rsid w:val="00EB308E"/>
    <w:rsid w:val="00EB5277"/>
    <w:rsid w:val="00EB70AB"/>
    <w:rsid w:val="00ED7BA8"/>
    <w:rsid w:val="00EE6FDC"/>
    <w:rsid w:val="00EF345B"/>
    <w:rsid w:val="00F11671"/>
    <w:rsid w:val="00F35396"/>
    <w:rsid w:val="00F36567"/>
    <w:rsid w:val="00F368B5"/>
    <w:rsid w:val="00F46163"/>
    <w:rsid w:val="00F5070F"/>
    <w:rsid w:val="00F7308A"/>
    <w:rsid w:val="00F82A77"/>
    <w:rsid w:val="00F93852"/>
    <w:rsid w:val="00FA1D31"/>
    <w:rsid w:val="00FA5CB0"/>
    <w:rsid w:val="00FD54F9"/>
    <w:rsid w:val="00FD5C99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xisnexis.com/global/privacy/privacy-policy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isnexis.com/pdf/contact-us/LNLP-legal-entities-list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12</cp:revision>
  <cp:lastPrinted>2019-04-08T19:10:00Z</cp:lastPrinted>
  <dcterms:created xsi:type="dcterms:W3CDTF">2024-10-27T10:08:00Z</dcterms:created>
  <dcterms:modified xsi:type="dcterms:W3CDTF">2024-10-31T07:49:00Z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