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1A8E94F1" w:rsidR="00D766C9" w:rsidRPr="001139A1" w:rsidRDefault="00D44F85" w:rsidP="001139A1">
      <w:pPr>
        <w:pStyle w:val="BodyText"/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</w:t>
      </w:r>
      <w:r w:rsidR="00C32649">
        <w:rPr>
          <w:rFonts w:ascii="Lucida Sans" w:hAnsi="Lucida Sans"/>
          <w:b/>
          <w:color w:val="FF0000"/>
          <w:sz w:val="24"/>
          <w:szCs w:val="24"/>
          <w:lang w:val="en-GB"/>
        </w:rPr>
        <w:t>Intellectual Property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Lawyer of the Year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5108AF51" w14:textId="069C951A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</w:t>
            </w:r>
            <w:r w:rsidR="007153B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501B72" w:rsidRPr="008450E8" w14:paraId="050BE7E4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2BC16D36" w14:textId="1546F226" w:rsidR="00501B72" w:rsidRDefault="00501B72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36877122" w14:textId="77777777" w:rsidR="00501B72" w:rsidRPr="008450E8" w:rsidRDefault="00501B72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603CAF9F" w14:textId="52CC5870" w:rsidR="0039476D" w:rsidRPr="008450E8" w:rsidRDefault="007153B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25070C61" w14:textId="156CD07C" w:rsidR="0039476D" w:rsidRPr="008450E8" w:rsidRDefault="007153B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 EMAIL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7153BC" w:rsidRPr="008450E8" w14:paraId="3C075270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65405EA6" w14:textId="065B2F2E" w:rsidR="007153BC" w:rsidRPr="008450E8" w:rsidRDefault="007153B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717BF8DE" w14:textId="77777777" w:rsidR="007153BC" w:rsidRPr="008450E8" w:rsidRDefault="007153BC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4662FA01" w14:textId="4FF28E0F" w:rsidR="00CA46DD" w:rsidRPr="008450E8" w:rsidRDefault="00FA1D31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2607AC94" w14:textId="4D265BD9" w:rsidR="00CA46DD" w:rsidRPr="008450E8" w:rsidRDefault="00FA1D31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357BA7E5" w14:textId="3A353314" w:rsidR="00CA46DD" w:rsidRPr="008450E8" w:rsidRDefault="00FA1D31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7153B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6BCE1337" w:rsidR="008450E8" w:rsidRDefault="002273B1" w:rsidP="002273B1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3D3BC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3D3BC4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71ED30C" w14:textId="1BDCEA9B" w:rsidR="00583261" w:rsidRDefault="00583261" w:rsidP="00583261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work on </w:t>
      </w:r>
      <w:r w:rsidRPr="007B710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 single</w:t>
      </w: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="00C3264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intellectual property</w:t>
      </w: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case or other </w:t>
      </w:r>
      <w:r w:rsidR="00C3264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IP</w:t>
      </w: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matter worked on in 202</w:t>
      </w:r>
      <w:r w:rsidR="00D44F85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7528DA9F" w14:textId="34C9BBEC" w:rsidR="007B7108" w:rsidRPr="007B7108" w:rsidRDefault="007B7108" w:rsidP="007B7108">
      <w:pPr>
        <w:pStyle w:val="BodyText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</w:t>
      </w:r>
      <w:proofErr w:type="gramStart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considering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:</w:t>
      </w:r>
      <w:proofErr w:type="gramEnd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legal expertise, innovation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and case</w:t>
      </w:r>
      <w:r w:rsidR="00C3264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or transaction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strategy;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advocacy 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work;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the importance of the 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case</w:t>
      </w:r>
      <w:r w:rsidR="00C3264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or matter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 and added value brought to the client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08FFAED4" w14:textId="47D9B9A8" w:rsidR="008D7AC3" w:rsidRPr="00322A40" w:rsidRDefault="00B33089" w:rsidP="008D7AC3">
      <w:pPr>
        <w:pStyle w:val="BodyText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F93852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D44F85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2C2EB77A" w:rsidR="00F36567" w:rsidRPr="00E53117" w:rsidRDefault="00F36567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FD5C99">
        <w:rPr>
          <w:rFonts w:ascii="Lao UI" w:hAnsi="Lao UI" w:cs="Lao UI"/>
          <w:color w:val="002060"/>
          <w:sz w:val="24"/>
          <w:szCs w:val="24"/>
        </w:rPr>
        <w:t>matter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77777777" w:rsidR="00F36567" w:rsidRPr="00B42B60" w:rsidRDefault="00F36567" w:rsidP="00F36567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347EB96D" w:rsidR="00F36567" w:rsidRPr="00F36567" w:rsidRDefault="00F36567" w:rsidP="00F3656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</w:t>
      </w:r>
      <w:r w:rsidR="002235A3">
        <w:rPr>
          <w:rFonts w:ascii="Lao UI" w:hAnsi="Lao UI" w:cs="Lao UI"/>
          <w:color w:val="002060"/>
          <w:sz w:val="24"/>
          <w:szCs w:val="24"/>
        </w:rPr>
        <w:t xml:space="preserve"> (i</w:t>
      </w:r>
      <w:r w:rsidR="002235A3" w:rsidRPr="002235A3">
        <w:rPr>
          <w:rFonts w:ascii="Lao UI" w:hAnsi="Lao UI" w:cs="Lao UI"/>
          <w:color w:val="002060"/>
          <w:sz w:val="24"/>
          <w:szCs w:val="24"/>
        </w:rPr>
        <w:t>f this information is confidential, describe the parties in general terms</w:t>
      </w:r>
      <w:r w:rsidR="002235A3">
        <w:rPr>
          <w:rFonts w:ascii="Lao UI" w:hAnsi="Lao UI" w:cs="Lao UI"/>
          <w:color w:val="002060"/>
          <w:sz w:val="24"/>
          <w:szCs w:val="24"/>
        </w:rPr>
        <w:t>)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55180A4E" w14:textId="20701649" w:rsidR="00F36567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7D10584F" w14:textId="7C9C50A8" w:rsidR="005206D6" w:rsidRPr="00D01DB7" w:rsidRDefault="00F36567" w:rsidP="00D01DB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Party/parties your firm was representing: </w:t>
      </w:r>
    </w:p>
    <w:p w14:paraId="1C901EDF" w14:textId="79AB8E1C" w:rsidR="00F36567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427D7B3F" w14:textId="06599DE3" w:rsidR="00E60E38" w:rsidRPr="00585AE0" w:rsidRDefault="00585AE0" w:rsidP="00E60E38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585AE0">
        <w:rPr>
          <w:rFonts w:ascii="Lao UI" w:hAnsi="Lao UI" w:cs="Lao UI"/>
          <w:b/>
          <w:bCs/>
          <w:color w:val="002060"/>
          <w:sz w:val="24"/>
          <w:szCs w:val="24"/>
        </w:rPr>
        <w:t xml:space="preserve">Facts and issues </w:t>
      </w:r>
      <w:r w:rsidRPr="00585AE0">
        <w:rPr>
          <w:rFonts w:ascii="Lao UI" w:hAnsi="Lao UI" w:cs="Lao UI"/>
          <w:color w:val="002060"/>
          <w:sz w:val="24"/>
          <w:szCs w:val="24"/>
        </w:rPr>
        <w:t>– Briefly describe the facts of the case/matter, any legal issues it raised, and (if applicable) the decision(s) of the lower court(s)</w:t>
      </w:r>
      <w:r w:rsidR="00E60E38" w:rsidRPr="00585AE0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BodyText"/>
        <w:spacing w:before="240" w:after="0"/>
        <w:rPr>
          <w:rFonts w:ascii="Lao UI" w:hAnsi="Lao UI" w:cs="Lao UI"/>
          <w:sz w:val="24"/>
          <w:szCs w:val="24"/>
        </w:rPr>
      </w:pPr>
    </w:p>
    <w:p w14:paraId="64BA3801" w14:textId="0FB43F21" w:rsidR="002C1B2F" w:rsidRPr="004D43BD" w:rsidRDefault="00E60E38" w:rsidP="004E260E">
      <w:pPr>
        <w:pStyle w:val="BodyText"/>
        <w:spacing w:before="240" w:after="240"/>
        <w:rPr>
          <w:rFonts w:ascii="Lao UI" w:hAnsi="Lao UI" w:cs="Lao UI"/>
          <w:color w:val="FF0000"/>
          <w:sz w:val="24"/>
          <w:szCs w:val="24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4D43BD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4DDB95BD" w14:textId="23496B41" w:rsidR="005350FF" w:rsidRPr="005350FF" w:rsidRDefault="005350FF" w:rsidP="005350FF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5350FF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5350FF">
        <w:rPr>
          <w:rFonts w:ascii="Lao UI" w:hAnsi="Lao UI" w:cs="Lao UI"/>
          <w:color w:val="002060"/>
          <w:sz w:val="24"/>
          <w:szCs w:val="24"/>
        </w:rPr>
        <w:t xml:space="preserve"> – When and how was the case / matter resolved</w:t>
      </w:r>
      <w:r w:rsidR="00501B72">
        <w:rPr>
          <w:rFonts w:ascii="Lao UI" w:hAnsi="Lao UI" w:cs="Lao UI"/>
          <w:color w:val="002060"/>
          <w:sz w:val="24"/>
          <w:szCs w:val="24"/>
        </w:rPr>
        <w:t xml:space="preserve"> or completed</w:t>
      </w:r>
      <w:r w:rsidRPr="005350FF">
        <w:rPr>
          <w:rFonts w:ascii="Lao UI" w:hAnsi="Lao UI" w:cs="Lao UI"/>
          <w:color w:val="002060"/>
          <w:sz w:val="24"/>
          <w:szCs w:val="24"/>
        </w:rPr>
        <w:t>?</w:t>
      </w:r>
    </w:p>
    <w:p w14:paraId="7C0C3FB6" w14:textId="77777777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CF527F8" w14:textId="77777777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640B42DD" w14:textId="77777777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2AF16AA6" w14:textId="670B8140" w:rsidR="00E60E38" w:rsidRPr="004D43BD" w:rsidRDefault="005350FF" w:rsidP="004E260E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 ____</w:t>
      </w:r>
    </w:p>
    <w:p w14:paraId="0A9536E7" w14:textId="3589C7F5" w:rsidR="00E60E38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2C1B2F">
        <w:rPr>
          <w:rFonts w:ascii="Lao UI" w:hAnsi="Lao UI" w:cs="Lao UI"/>
          <w:color w:val="002060"/>
          <w:sz w:val="24"/>
          <w:szCs w:val="24"/>
        </w:rPr>
        <w:t>case / matter important?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4D43BD" w:rsidRDefault="00E60E38" w:rsidP="004E260E">
      <w:pPr>
        <w:pStyle w:val="BodyText"/>
        <w:rPr>
          <w:color w:val="FF0000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4D43BD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3BDF83CF" w14:textId="4490ED90" w:rsidR="00E60E38" w:rsidRPr="001139A1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</w:t>
      </w:r>
      <w:r w:rsidR="002C1B2F">
        <w:rPr>
          <w:rFonts w:ascii="Lao UI" w:hAnsi="Lao UI" w:cs="Lao UI"/>
          <w:b/>
          <w:bCs/>
          <w:color w:val="002060"/>
          <w:sz w:val="24"/>
          <w:szCs w:val="24"/>
        </w:rPr>
        <w:t>this matter</w:t>
      </w: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 and innovation, </w:t>
      </w:r>
      <w:r w:rsidR="002273B1">
        <w:rPr>
          <w:rFonts w:ascii="Lao UI" w:hAnsi="Lao UI" w:cs="Lao UI"/>
          <w:color w:val="002060"/>
          <w:sz w:val="24"/>
          <w:szCs w:val="24"/>
        </w:rPr>
        <w:t>strategy</w:t>
      </w:r>
      <w:r w:rsidR="002235A3">
        <w:rPr>
          <w:rFonts w:ascii="Lao UI" w:hAnsi="Lao UI" w:cs="Lao UI"/>
          <w:color w:val="002060"/>
          <w:sz w:val="24"/>
          <w:szCs w:val="24"/>
        </w:rPr>
        <w:t>, advocacy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, </w:t>
      </w:r>
      <w:r w:rsidR="002235A3">
        <w:rPr>
          <w:rFonts w:ascii="Lao UI" w:hAnsi="Lao UI" w:cs="Lao UI"/>
          <w:color w:val="002060"/>
          <w:sz w:val="24"/>
          <w:szCs w:val="24"/>
        </w:rPr>
        <w:t>and obtaining the best result for your client</w:t>
      </w:r>
      <w:r w:rsidRPr="00E60E38">
        <w:rPr>
          <w:rFonts w:ascii="Lao UI" w:hAnsi="Lao UI" w:cs="Lao UI"/>
          <w:color w:val="002060"/>
          <w:sz w:val="24"/>
          <w:szCs w:val="24"/>
        </w:rPr>
        <w:t>.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08D06D0D" w14:textId="77777777" w:rsidR="00E60E38" w:rsidRDefault="00E60E38" w:rsidP="00E60E38">
      <w:pPr>
        <w:pStyle w:val="BodyText"/>
      </w:pPr>
    </w:p>
    <w:p w14:paraId="3B1AF9D9" w14:textId="143B7F64" w:rsidR="00E60E38" w:rsidRPr="004D43BD" w:rsidRDefault="00E60E38" w:rsidP="004E260E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4D43BD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14EFC177" w14:textId="3EF5A2C2" w:rsidR="00E60E38" w:rsidRPr="004D43BD" w:rsidRDefault="001139A1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4D43BD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B33089" w:rsidRPr="004D43BD">
        <w:rPr>
          <w:rFonts w:ascii="Lao UI" w:hAnsi="Lao UI" w:cs="Lao UI"/>
          <w:b/>
          <w:bCs/>
          <w:color w:val="FF0000"/>
          <w:sz w:val="24"/>
          <w:szCs w:val="24"/>
        </w:rPr>
        <w:t xml:space="preserve"> for your answers to questions 4, 5, 6 and 7</w:t>
      </w:r>
      <w:r w:rsidR="00E60E38" w:rsidRPr="004D43BD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2D088C9E" w:rsidR="00E60E38" w:rsidRPr="004D43BD" w:rsidRDefault="00E60E38" w:rsidP="00E60E38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of your answers to questions </w:t>
      </w:r>
      <w:r w:rsidR="00B06958"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4, </w:t>
      </w:r>
      <w:r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5, </w:t>
      </w:r>
      <w:r w:rsidR="00B06958"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6 and </w:t>
      </w:r>
      <w:r w:rsidRPr="004D43BD">
        <w:rPr>
          <w:rFonts w:ascii="Lao UI" w:hAnsi="Lao UI" w:cs="Lao UI"/>
          <w:i/>
          <w:iCs/>
          <w:color w:val="FF0000"/>
          <w:sz w:val="24"/>
          <w:szCs w:val="24"/>
        </w:rPr>
        <w:t>7 must not exceed 1000 words.</w:t>
      </w:r>
    </w:p>
    <w:p w14:paraId="35F28AF8" w14:textId="04C54739" w:rsidR="001139A1" w:rsidRPr="004D43BD" w:rsidRDefault="001139A1" w:rsidP="001139A1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4D43BD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4D43BD">
          <w:rPr>
            <w:rStyle w:val="Hyperlink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840CB4" w:rsidRPr="00467C9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 xml:space="preserve">Thursday, 12 February 2026 </w:t>
      </w:r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26DA9EB1" w:rsidR="008450E8" w:rsidRPr="001139A1" w:rsidRDefault="001139A1" w:rsidP="001139A1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4D43BD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4D43BD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1139A1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C717" w14:textId="77777777" w:rsidR="00DC7353" w:rsidRDefault="00DC7353" w:rsidP="00DE47CA">
      <w:pPr>
        <w:spacing w:after="0" w:line="240" w:lineRule="auto"/>
      </w:pPr>
      <w:r>
        <w:separator/>
      </w:r>
    </w:p>
  </w:endnote>
  <w:endnote w:type="continuationSeparator" w:id="0">
    <w:p w14:paraId="13F6B4DB" w14:textId="77777777" w:rsidR="00DC7353" w:rsidRDefault="00DC7353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186C" w14:textId="77777777" w:rsidR="00DC7353" w:rsidRDefault="00DC7353" w:rsidP="00DE47CA">
      <w:pPr>
        <w:spacing w:after="0" w:line="240" w:lineRule="auto"/>
      </w:pPr>
      <w:r>
        <w:separator/>
      </w:r>
    </w:p>
  </w:footnote>
  <w:footnote w:type="continuationSeparator" w:id="0">
    <w:p w14:paraId="01CBA764" w14:textId="77777777" w:rsidR="00DC7353" w:rsidRDefault="00DC7353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78436">
    <w:abstractNumId w:val="2"/>
  </w:num>
  <w:num w:numId="2" w16cid:durableId="705446510">
    <w:abstractNumId w:val="1"/>
  </w:num>
  <w:num w:numId="3" w16cid:durableId="1909997603">
    <w:abstractNumId w:val="2"/>
  </w:num>
  <w:num w:numId="4" w16cid:durableId="925653946">
    <w:abstractNumId w:val="0"/>
  </w:num>
  <w:num w:numId="5" w16cid:durableId="105265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5AF0"/>
    <w:rsid w:val="000703D5"/>
    <w:rsid w:val="00082E9B"/>
    <w:rsid w:val="00092F55"/>
    <w:rsid w:val="00097C09"/>
    <w:rsid w:val="000B2DC4"/>
    <w:rsid w:val="000E6A5C"/>
    <w:rsid w:val="000F7B48"/>
    <w:rsid w:val="001139A1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F40D3"/>
    <w:rsid w:val="001F58C4"/>
    <w:rsid w:val="002030DC"/>
    <w:rsid w:val="002063C7"/>
    <w:rsid w:val="002107D2"/>
    <w:rsid w:val="002235A3"/>
    <w:rsid w:val="0022437F"/>
    <w:rsid w:val="002273B1"/>
    <w:rsid w:val="00245B19"/>
    <w:rsid w:val="00287FB8"/>
    <w:rsid w:val="0029132C"/>
    <w:rsid w:val="002B2BCC"/>
    <w:rsid w:val="002C1B2F"/>
    <w:rsid w:val="002C4A10"/>
    <w:rsid w:val="002F135F"/>
    <w:rsid w:val="002F2C34"/>
    <w:rsid w:val="00322A40"/>
    <w:rsid w:val="00327F25"/>
    <w:rsid w:val="00363872"/>
    <w:rsid w:val="0039197E"/>
    <w:rsid w:val="0039275A"/>
    <w:rsid w:val="00393D8B"/>
    <w:rsid w:val="0039476D"/>
    <w:rsid w:val="003A1A4B"/>
    <w:rsid w:val="003D3BC4"/>
    <w:rsid w:val="003E2100"/>
    <w:rsid w:val="0040414A"/>
    <w:rsid w:val="0041564B"/>
    <w:rsid w:val="00421499"/>
    <w:rsid w:val="00434523"/>
    <w:rsid w:val="004628E4"/>
    <w:rsid w:val="00470772"/>
    <w:rsid w:val="0047474B"/>
    <w:rsid w:val="004856A1"/>
    <w:rsid w:val="004A1596"/>
    <w:rsid w:val="004C3B1A"/>
    <w:rsid w:val="004D43BD"/>
    <w:rsid w:val="004E260E"/>
    <w:rsid w:val="004F3156"/>
    <w:rsid w:val="0050119C"/>
    <w:rsid w:val="00501B72"/>
    <w:rsid w:val="005206D6"/>
    <w:rsid w:val="00525A20"/>
    <w:rsid w:val="00525D80"/>
    <w:rsid w:val="00526770"/>
    <w:rsid w:val="005350FF"/>
    <w:rsid w:val="0053671A"/>
    <w:rsid w:val="00554229"/>
    <w:rsid w:val="00554CD7"/>
    <w:rsid w:val="00583261"/>
    <w:rsid w:val="00585AE0"/>
    <w:rsid w:val="005A4FB4"/>
    <w:rsid w:val="005B6D34"/>
    <w:rsid w:val="005C5B80"/>
    <w:rsid w:val="005D1F77"/>
    <w:rsid w:val="005D40ED"/>
    <w:rsid w:val="005D5C22"/>
    <w:rsid w:val="005D6CEA"/>
    <w:rsid w:val="005F32A2"/>
    <w:rsid w:val="00636FC5"/>
    <w:rsid w:val="0065043D"/>
    <w:rsid w:val="00650471"/>
    <w:rsid w:val="006805EB"/>
    <w:rsid w:val="00683E6D"/>
    <w:rsid w:val="0070346E"/>
    <w:rsid w:val="00704E0F"/>
    <w:rsid w:val="007153BC"/>
    <w:rsid w:val="00732F84"/>
    <w:rsid w:val="0075090D"/>
    <w:rsid w:val="00760BC0"/>
    <w:rsid w:val="007630B8"/>
    <w:rsid w:val="007B63EE"/>
    <w:rsid w:val="007B7108"/>
    <w:rsid w:val="007D5F5D"/>
    <w:rsid w:val="007F4109"/>
    <w:rsid w:val="008137FB"/>
    <w:rsid w:val="0083373E"/>
    <w:rsid w:val="00840CB4"/>
    <w:rsid w:val="008450E8"/>
    <w:rsid w:val="00853A08"/>
    <w:rsid w:val="008573CB"/>
    <w:rsid w:val="00865AC6"/>
    <w:rsid w:val="008941CC"/>
    <w:rsid w:val="008A0389"/>
    <w:rsid w:val="008C3015"/>
    <w:rsid w:val="008D7AC3"/>
    <w:rsid w:val="008E075E"/>
    <w:rsid w:val="008E127B"/>
    <w:rsid w:val="008F1E37"/>
    <w:rsid w:val="00905026"/>
    <w:rsid w:val="00915EE4"/>
    <w:rsid w:val="009211DC"/>
    <w:rsid w:val="00922259"/>
    <w:rsid w:val="009302D4"/>
    <w:rsid w:val="0096133D"/>
    <w:rsid w:val="00965B3D"/>
    <w:rsid w:val="00975873"/>
    <w:rsid w:val="0098273A"/>
    <w:rsid w:val="00983AF2"/>
    <w:rsid w:val="009A47C7"/>
    <w:rsid w:val="009E62B7"/>
    <w:rsid w:val="00A05011"/>
    <w:rsid w:val="00A42A93"/>
    <w:rsid w:val="00AE07BA"/>
    <w:rsid w:val="00AE79D7"/>
    <w:rsid w:val="00B05491"/>
    <w:rsid w:val="00B06958"/>
    <w:rsid w:val="00B17C37"/>
    <w:rsid w:val="00B33089"/>
    <w:rsid w:val="00B33799"/>
    <w:rsid w:val="00B6037F"/>
    <w:rsid w:val="00B61DAA"/>
    <w:rsid w:val="00B8701A"/>
    <w:rsid w:val="00BA5B9B"/>
    <w:rsid w:val="00BD118C"/>
    <w:rsid w:val="00BD1587"/>
    <w:rsid w:val="00BF2FF4"/>
    <w:rsid w:val="00BF410B"/>
    <w:rsid w:val="00BF4414"/>
    <w:rsid w:val="00C05EFD"/>
    <w:rsid w:val="00C05F98"/>
    <w:rsid w:val="00C07240"/>
    <w:rsid w:val="00C20922"/>
    <w:rsid w:val="00C31D50"/>
    <w:rsid w:val="00C32649"/>
    <w:rsid w:val="00C33E61"/>
    <w:rsid w:val="00C36808"/>
    <w:rsid w:val="00C7623F"/>
    <w:rsid w:val="00C9145B"/>
    <w:rsid w:val="00CA46DD"/>
    <w:rsid w:val="00CC6DEE"/>
    <w:rsid w:val="00D01DB7"/>
    <w:rsid w:val="00D169E6"/>
    <w:rsid w:val="00D23E6B"/>
    <w:rsid w:val="00D26955"/>
    <w:rsid w:val="00D44F85"/>
    <w:rsid w:val="00D53016"/>
    <w:rsid w:val="00D650B8"/>
    <w:rsid w:val="00D766C9"/>
    <w:rsid w:val="00D806AC"/>
    <w:rsid w:val="00DC7353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A4786"/>
    <w:rsid w:val="00EB308E"/>
    <w:rsid w:val="00EB5277"/>
    <w:rsid w:val="00EB70AB"/>
    <w:rsid w:val="00ED7BA8"/>
    <w:rsid w:val="00EE6FDC"/>
    <w:rsid w:val="00EF345B"/>
    <w:rsid w:val="00F11671"/>
    <w:rsid w:val="00F35396"/>
    <w:rsid w:val="00F36567"/>
    <w:rsid w:val="00F368B5"/>
    <w:rsid w:val="00F46163"/>
    <w:rsid w:val="00F5070F"/>
    <w:rsid w:val="00F7308A"/>
    <w:rsid w:val="00F82A77"/>
    <w:rsid w:val="00F93852"/>
    <w:rsid w:val="00FA1D31"/>
    <w:rsid w:val="00FA5CB0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3</TotalTime>
  <Pages>2</Pages>
  <Words>334</Words>
  <Characters>1743</Characters>
  <Application>Microsoft Office Word</Application>
  <DocSecurity>0</DocSecurity>
  <Lines>62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6</cp:revision>
  <cp:lastPrinted>2019-04-08T19:10:00Z</cp:lastPrinted>
  <dcterms:created xsi:type="dcterms:W3CDTF">2026-01-06T10:20:00Z</dcterms:created>
  <dcterms:modified xsi:type="dcterms:W3CDTF">2026-01-13T05:54:00Z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