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39EB" w14:textId="77777777" w:rsidR="00176D7D" w:rsidRPr="005A5308" w:rsidRDefault="00176D7D" w:rsidP="005C7A39">
      <w:pPr>
        <w:pStyle w:val="BodyText"/>
        <w:rPr>
          <w:rFonts w:ascii="Lucida Sans" w:hAnsi="Lucida Sans"/>
          <w:b/>
          <w:color w:val="FF0000"/>
          <w:sz w:val="24"/>
          <w:szCs w:val="24"/>
          <w:lang w:val="en-CA"/>
        </w:rPr>
      </w:pPr>
    </w:p>
    <w:p w14:paraId="2AC56568" w14:textId="23819FB2" w:rsidR="00D766C9" w:rsidRPr="005A5308" w:rsidRDefault="001B1684" w:rsidP="005C7A39">
      <w:pPr>
        <w:pStyle w:val="BodyText"/>
        <w:rPr>
          <w:color w:val="FF0000"/>
          <w:lang w:val="en-CA"/>
        </w:rPr>
      </w:pPr>
      <w:r w:rsidRPr="005A5308">
        <w:rPr>
          <w:rFonts w:ascii="Lucida Sans" w:hAnsi="Lucida Sans"/>
          <w:b/>
          <w:color w:val="FF0000"/>
          <w:sz w:val="24"/>
          <w:szCs w:val="24"/>
          <w:lang w:val="en-CA"/>
        </w:rPr>
        <w:t xml:space="preserve">2026 </w:t>
      </w:r>
      <w:r w:rsidR="008E127B" w:rsidRPr="005A5308">
        <w:rPr>
          <w:rFonts w:ascii="Lucida Sans" w:hAnsi="Lucida Sans"/>
          <w:b/>
          <w:color w:val="FF0000"/>
          <w:sz w:val="24"/>
          <w:szCs w:val="24"/>
          <w:lang w:val="en-CA"/>
        </w:rPr>
        <w:t>Entry Form</w:t>
      </w:r>
      <w:r w:rsidRPr="005A5308">
        <w:rPr>
          <w:rFonts w:ascii="Lucida Sans" w:hAnsi="Lucida Sans"/>
          <w:b/>
          <w:color w:val="FF0000"/>
          <w:sz w:val="24"/>
          <w:szCs w:val="24"/>
          <w:lang w:val="en-CA"/>
        </w:rPr>
        <w:t xml:space="preserve"> – Rising Star of the Year</w:t>
      </w:r>
      <w:r w:rsidR="008E127B" w:rsidRPr="005A5308">
        <w:rPr>
          <w:rFonts w:ascii="Lucida Sans" w:hAnsi="Lucida Sans"/>
          <w:b/>
          <w:color w:val="FF0000"/>
          <w:sz w:val="24"/>
          <w:szCs w:val="24"/>
          <w:lang w:val="en-CA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5A5308" w14:paraId="41C61D7F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5108AF51" w14:textId="698C7D05" w:rsidR="00CA46DD" w:rsidRPr="005A5308" w:rsidRDefault="00CA46DD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NAME OF </w:t>
            </w:r>
            <w:r w:rsidR="001B1684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5A5308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550C0C" w:rsidRPr="005A5308" w14:paraId="164A7158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6A5D6F82" w14:textId="35661FCF" w:rsidR="00550C0C" w:rsidRPr="005A5308" w:rsidRDefault="00550C0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1D8BC67D" w14:textId="77777777" w:rsidR="00550C0C" w:rsidRPr="005A5308" w:rsidRDefault="00550C0C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39476D" w:rsidRPr="005A5308" w14:paraId="598C8821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603CAF9F" w14:textId="32D14496" w:rsidR="0039476D" w:rsidRPr="005A5308" w:rsidRDefault="001B168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5A5308" w:rsidRDefault="0039476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39476D" w:rsidRPr="005A5308" w14:paraId="3BBADABC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25070C61" w14:textId="4267D07B" w:rsidR="0039476D" w:rsidRPr="005A5308" w:rsidRDefault="001B168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PROFESSIONAL </w:t>
            </w:r>
            <w:r w:rsidR="009B11FE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EMAIL</w:t>
            </w: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5A5308" w:rsidRDefault="0039476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1B1684" w:rsidRPr="005A5308" w14:paraId="590A0210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3039F7B5" w14:textId="36CC0357" w:rsidR="001B1684" w:rsidRPr="005A5308" w:rsidRDefault="001B168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3AE0B199" w14:textId="77777777" w:rsidR="001B1684" w:rsidRPr="005A5308" w:rsidRDefault="001B1684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5A5308" w14:paraId="15A7187C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686673AA" w14:textId="5509B2D0" w:rsidR="00CA46DD" w:rsidRPr="005A5308" w:rsidRDefault="00CA46DD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CONTACT NAME</w:t>
            </w:r>
            <w:r w:rsidR="00C755B8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(if applicable)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5A5308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5A5308" w14:paraId="38FEE799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4662FA01" w14:textId="5E00BEB5" w:rsidR="00CA46DD" w:rsidRPr="005A5308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CA46DD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5A5308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5A5308" w14:paraId="01B91C34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2607AC94" w14:textId="72729471" w:rsidR="00CA46DD" w:rsidRPr="005A5308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C755B8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MOBILE</w:t>
            </w:r>
            <w:r w:rsidR="00CA46DD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5A5308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5A5308" w14:paraId="5BC3274A" w14:textId="77777777" w:rsidTr="001B1684">
        <w:trPr>
          <w:trHeight w:val="340"/>
        </w:trPr>
        <w:tc>
          <w:tcPr>
            <w:tcW w:w="3193" w:type="dxa"/>
            <w:vAlign w:val="center"/>
          </w:tcPr>
          <w:p w14:paraId="357BA7E5" w14:textId="0135821F" w:rsidR="00CA46DD" w:rsidRPr="005A5308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CA46DD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E-MAIL</w:t>
            </w:r>
            <w:r w:rsidR="00C755B8" w:rsidRPr="005A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5A5308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</w:tbl>
    <w:p w14:paraId="2CE13B62" w14:textId="34EAC605" w:rsidR="008450E8" w:rsidRPr="005A5308" w:rsidRDefault="00FF14EE" w:rsidP="00E77E2C">
      <w:pPr>
        <w:spacing w:before="240" w:after="200" w:line="36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</w:pPr>
      <w:bookmarkStart w:id="0" w:name="_Hlk180936509"/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Open to female private practice and in-house</w:t>
      </w:r>
      <w:r w:rsidR="00CE361A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junior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</w:t>
      </w:r>
      <w:proofErr w:type="gramStart"/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lawyers</w:t>
      </w:r>
      <w:proofErr w:type="gramEnd"/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resident in </w:t>
      </w:r>
      <w:r w:rsidR="0095773E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a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GCC</w:t>
      </w:r>
      <w:r w:rsidR="0095773E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country</w:t>
      </w:r>
      <w:bookmarkEnd w:id="0"/>
      <w:r w:rsidR="00044A76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and who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</w:t>
      </w:r>
      <w:r w:rsidR="00C755B8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started working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as a lawyer </w:t>
      </w:r>
      <w:r w:rsidR="00C755B8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or legal consultant </w:t>
      </w:r>
      <w:r w:rsidR="00044A76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anywhere in the world </w:t>
      </w:r>
      <w:r w:rsidR="00C755B8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after 1 January 2022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.</w:t>
      </w:r>
      <w:r w:rsidR="00176D7D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</w:t>
      </w:r>
      <w:r w:rsidR="00176D7D" w:rsidRPr="005A530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>Only one candidate per law firm</w:t>
      </w:r>
      <w:r w:rsidR="00FC6985" w:rsidRPr="005A530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 xml:space="preserve"> or organisation</w:t>
      </w:r>
      <w:r w:rsidR="00176D7D" w:rsidRPr="005A530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 xml:space="preserve"> in this category</w:t>
      </w:r>
      <w:r w:rsidR="00176D7D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.</w:t>
      </w:r>
    </w:p>
    <w:p w14:paraId="0B11197C" w14:textId="48D7CD83" w:rsidR="00E315DB" w:rsidRPr="005A5308" w:rsidRDefault="00E315DB" w:rsidP="00E77E2C">
      <w:pPr>
        <w:spacing w:before="120" w:after="200" w:line="36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</w:pPr>
      <w:bookmarkStart w:id="1" w:name="_Hlk216258870"/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Judges will considering technical expertise, work ethic, initiative, </w:t>
      </w:r>
      <w:r w:rsid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leadership potential, </w:t>
      </w:r>
      <w:r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and contribution to the success of the firm or </w:t>
      </w:r>
      <w:r w:rsidR="00E77E2C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organi</w:t>
      </w:r>
      <w:r w:rsidR="005A5308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s</w:t>
      </w:r>
      <w:r w:rsidR="00E77E2C" w:rsidRPr="005A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ation.</w:t>
      </w:r>
    </w:p>
    <w:bookmarkEnd w:id="1"/>
    <w:p w14:paraId="08FFAED4" w14:textId="6D2FBD1D" w:rsidR="008D7AC3" w:rsidRPr="005A5308" w:rsidRDefault="009B11FE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</w:pPr>
      <w:r w:rsidRPr="005A530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>I</w:t>
      </w:r>
      <w:r w:rsidR="008D7AC3" w:rsidRPr="005A530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nsert your answer </w:t>
      </w:r>
      <w:r w:rsidR="00D665BC" w:rsidRPr="005A530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>below</w:t>
      </w:r>
      <w:r w:rsidR="008D7AC3" w:rsidRPr="005A530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 each question.</w:t>
      </w:r>
      <w:r w:rsidR="00CE361A" w:rsidRPr="005A530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 Please do not delete the questions.</w:t>
      </w:r>
    </w:p>
    <w:p w14:paraId="183ABC7A" w14:textId="74BD36CD" w:rsidR="00F36567" w:rsidRPr="005A5308" w:rsidRDefault="009E22FB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  <w:lang w:val="en-CA"/>
        </w:rPr>
      </w:pPr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Your position in </w:t>
      </w:r>
      <w:r w:rsidR="00176D7D" w:rsidRPr="005A5308">
        <w:rPr>
          <w:rFonts w:ascii="Lao UI" w:hAnsi="Lao UI" w:cs="Lao UI"/>
          <w:color w:val="002060"/>
          <w:sz w:val="24"/>
          <w:szCs w:val="24"/>
          <w:lang w:val="en-CA"/>
        </w:rPr>
        <w:t>your</w:t>
      </w:r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firm</w:t>
      </w:r>
      <w:r w:rsidR="00176D7D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or organisation</w:t>
      </w:r>
      <w:r w:rsidR="00F36567" w:rsidRPr="005A5308">
        <w:rPr>
          <w:rFonts w:ascii="Lao UI" w:hAnsi="Lao UI" w:cs="Lao UI"/>
          <w:color w:val="002060"/>
          <w:sz w:val="24"/>
          <w:szCs w:val="24"/>
          <w:lang w:val="en-CA"/>
        </w:rPr>
        <w:t>:</w:t>
      </w:r>
      <w:r w:rsidR="005A5308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</w:p>
    <w:p w14:paraId="4D1EB91B" w14:textId="77777777" w:rsidR="007B4117" w:rsidRPr="005A5308" w:rsidRDefault="007B4117" w:rsidP="007B4117">
      <w:pPr>
        <w:pStyle w:val="BodyText"/>
        <w:spacing w:after="0"/>
        <w:rPr>
          <w:rFonts w:ascii="Lao UI" w:hAnsi="Lao UI" w:cs="Lao UI"/>
          <w:color w:val="002060"/>
          <w:sz w:val="24"/>
          <w:szCs w:val="24"/>
          <w:lang w:val="en-CA"/>
        </w:rPr>
      </w:pPr>
    </w:p>
    <w:p w14:paraId="205D5C2E" w14:textId="5688296E" w:rsidR="00F36567" w:rsidRPr="005A5308" w:rsidRDefault="0095773E" w:rsidP="00F3656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  <w:lang w:val="en-CA"/>
        </w:rPr>
      </w:pPr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>Month and y</w:t>
      </w:r>
      <w:r w:rsidR="007B4117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ear in which you began </w:t>
      </w:r>
      <w:r w:rsidR="005A5308" w:rsidRPr="005A5308">
        <w:rPr>
          <w:rFonts w:ascii="Lao UI" w:hAnsi="Lao UI" w:cs="Lao UI"/>
          <w:color w:val="002060"/>
          <w:sz w:val="24"/>
          <w:szCs w:val="24"/>
          <w:lang w:val="en-CA"/>
        </w:rPr>
        <w:t>practising as a lawyer or legal consultant</w:t>
      </w:r>
      <w:r w:rsidR="005A5308">
        <w:rPr>
          <w:rFonts w:ascii="Lao UI" w:hAnsi="Lao UI" w:cs="Lao UI"/>
          <w:color w:val="002060"/>
          <w:sz w:val="24"/>
          <w:szCs w:val="24"/>
          <w:lang w:val="en-CA"/>
        </w:rPr>
        <w:t>:</w:t>
      </w:r>
    </w:p>
    <w:p w14:paraId="023B782E" w14:textId="77777777" w:rsidR="00473544" w:rsidRPr="005A5308" w:rsidRDefault="00473544" w:rsidP="00F36567">
      <w:pPr>
        <w:pStyle w:val="BodyText"/>
        <w:spacing w:after="0"/>
        <w:rPr>
          <w:rFonts w:ascii="Lao UI" w:hAnsi="Lao UI" w:cs="Lao UI"/>
          <w:sz w:val="24"/>
          <w:szCs w:val="24"/>
          <w:lang w:val="en-CA"/>
        </w:rPr>
      </w:pPr>
    </w:p>
    <w:p w14:paraId="62EE04F7" w14:textId="781F1834" w:rsidR="00E60E38" w:rsidRPr="005A5308" w:rsidRDefault="006F7ECA" w:rsidP="006F7ECA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  <w:lang w:val="en-CA"/>
        </w:rPr>
      </w:pPr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>How h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ave your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legal</w:t>
      </w:r>
      <w:r w:rsidR="00CE361A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and technical</w:t>
      </w:r>
      <w:r w:rsidR="003506A5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knowledge</w:t>
      </w:r>
      <w:r w:rsidR="00CE361A" w:rsidRPr="005A5308">
        <w:rPr>
          <w:rFonts w:ascii="Lao UI" w:hAnsi="Lao UI" w:cs="Lao UI"/>
          <w:color w:val="002060"/>
          <w:sz w:val="24"/>
          <w:szCs w:val="24"/>
          <w:lang w:val="en-CA"/>
        </w:rPr>
        <w:t>, initiative, and</w:t>
      </w:r>
      <w:r w:rsidR="003506A5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hard work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allowed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your </w:t>
      </w:r>
      <w:r w:rsidR="00E315DB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law </w:t>
      </w:r>
      <w:r w:rsidR="00555925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firm or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organi</w:t>
      </w:r>
      <w:r w:rsidR="00262189" w:rsidRPr="005A5308">
        <w:rPr>
          <w:rFonts w:ascii="Lao UI" w:hAnsi="Lao UI" w:cs="Lao UI"/>
          <w:color w:val="002060"/>
          <w:sz w:val="24"/>
          <w:szCs w:val="24"/>
          <w:lang w:val="en-CA"/>
        </w:rPr>
        <w:t>s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ation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to excel in </w:t>
      </w:r>
      <w:r w:rsidR="008B1D99" w:rsidRPr="005A5308">
        <w:rPr>
          <w:rFonts w:ascii="Lao UI" w:hAnsi="Lao UI" w:cs="Lao UI"/>
          <w:color w:val="002060"/>
          <w:sz w:val="24"/>
          <w:szCs w:val="24"/>
          <w:lang w:val="en-CA"/>
        </w:rPr>
        <w:t>your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practice area? Judges will be looking for</w:t>
      </w:r>
      <w:r w:rsidR="00CE361A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concrete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examples</w:t>
      </w:r>
      <w:r w:rsidR="003506A5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="00756F4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of </w:t>
      </w:r>
      <w:r w:rsidR="00CE361A" w:rsidRPr="005A5308">
        <w:rPr>
          <w:rFonts w:ascii="Lao UI" w:hAnsi="Lao UI" w:cs="Lao UI"/>
          <w:color w:val="002060"/>
          <w:sz w:val="24"/>
          <w:szCs w:val="24"/>
          <w:lang w:val="en-CA"/>
        </w:rPr>
        <w:t>how you have</w:t>
      </w:r>
      <w:r w:rsidR="00BC370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contribut</w:t>
      </w:r>
      <w:r w:rsidR="00CE361A" w:rsidRPr="005A5308">
        <w:rPr>
          <w:rFonts w:ascii="Lao UI" w:hAnsi="Lao UI" w:cs="Lao UI"/>
          <w:color w:val="002060"/>
          <w:sz w:val="24"/>
          <w:szCs w:val="24"/>
          <w:lang w:val="en-CA"/>
        </w:rPr>
        <w:t>ed</w:t>
      </w:r>
      <w:r w:rsidR="00BC370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to the success of the </w:t>
      </w:r>
      <w:r w:rsidR="00555925" w:rsidRPr="005A5308">
        <w:rPr>
          <w:rFonts w:ascii="Lao UI" w:hAnsi="Lao UI" w:cs="Lao UI"/>
          <w:color w:val="002060"/>
          <w:sz w:val="24"/>
          <w:szCs w:val="24"/>
          <w:lang w:val="en-CA"/>
        </w:rPr>
        <w:t>firm or organisation</w:t>
      </w:r>
      <w:r w:rsidR="00BC3709" w:rsidRPr="005A5308">
        <w:rPr>
          <w:rFonts w:ascii="Lao UI" w:hAnsi="Lao UI" w:cs="Lao UI"/>
          <w:color w:val="002060"/>
          <w:sz w:val="24"/>
          <w:szCs w:val="24"/>
          <w:lang w:val="en-CA"/>
        </w:rPr>
        <w:t>.</w:t>
      </w:r>
    </w:p>
    <w:p w14:paraId="7C0C3FB6" w14:textId="3E7E258C" w:rsidR="005350FF" w:rsidRPr="005A5308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  <w:lang w:val="en-CA"/>
        </w:rPr>
      </w:pPr>
    </w:p>
    <w:p w14:paraId="64F780CD" w14:textId="77777777" w:rsidR="00487E32" w:rsidRPr="005A5308" w:rsidRDefault="00487E32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  <w:lang w:val="en-CA"/>
        </w:rPr>
      </w:pPr>
    </w:p>
    <w:p w14:paraId="14EFC177" w14:textId="6AF9A6D4" w:rsidR="00E60E38" w:rsidRPr="005A5308" w:rsidRDefault="007B4117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  <w:lang w:val="en-CA"/>
        </w:rPr>
      </w:pPr>
      <w:r w:rsidRPr="005A5308">
        <w:rPr>
          <w:rFonts w:ascii="Lao UI" w:hAnsi="Lao UI" w:cs="Lao UI"/>
          <w:b/>
          <w:bCs/>
          <w:color w:val="FF0000"/>
          <w:sz w:val="24"/>
          <w:szCs w:val="24"/>
          <w:lang w:val="en-CA"/>
        </w:rPr>
        <w:t>TOTAL WORD COUNT</w:t>
      </w:r>
      <w:r w:rsidR="00E60E38" w:rsidRPr="005A5308">
        <w:rPr>
          <w:rFonts w:ascii="Lao UI" w:hAnsi="Lao UI" w:cs="Lao UI"/>
          <w:b/>
          <w:bCs/>
          <w:color w:val="FF0000"/>
          <w:sz w:val="24"/>
          <w:szCs w:val="24"/>
          <w:lang w:val="en-CA"/>
        </w:rPr>
        <w:t>: ________</w:t>
      </w:r>
    </w:p>
    <w:p w14:paraId="71E5377D" w14:textId="0D1E0583" w:rsidR="00E60E38" w:rsidRPr="005A5308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  <w:lang w:val="en-CA"/>
        </w:rPr>
      </w:pPr>
      <w:r w:rsidRPr="005A5308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 xml:space="preserve">The total word count </w:t>
      </w:r>
      <w:r w:rsidR="00473544" w:rsidRPr="005A5308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 xml:space="preserve">of your answers </w:t>
      </w:r>
      <w:r w:rsidRPr="005A5308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>must not exceed 1000 words.</w:t>
      </w:r>
    </w:p>
    <w:p w14:paraId="75531CF3" w14:textId="7BC11225" w:rsidR="007B4117" w:rsidRPr="005A5308" w:rsidRDefault="007B4117" w:rsidP="007B4117">
      <w:pPr>
        <w:spacing w:before="240" w:after="0"/>
        <w:rPr>
          <w:rFonts w:ascii="Lao UI" w:hAnsi="Lao UI" w:cs="Lao UI"/>
          <w:color w:val="002060"/>
          <w:sz w:val="24"/>
          <w:szCs w:val="24"/>
          <w:lang w:val="en-CA"/>
        </w:rPr>
      </w:pPr>
      <w:bookmarkStart w:id="2" w:name="_Hlk180936557"/>
      <w:r w:rsidRPr="005A5308">
        <w:rPr>
          <w:rFonts w:ascii="Lao UI" w:hAnsi="Lao UI" w:cs="Lao UI"/>
          <w:color w:val="002060"/>
          <w:sz w:val="24"/>
          <w:szCs w:val="24"/>
          <w:lang w:val="en-CA"/>
        </w:rPr>
        <w:lastRenderedPageBreak/>
        <w:t xml:space="preserve">Convert the completed entry form to </w:t>
      </w:r>
      <w:r w:rsidRPr="005A5308">
        <w:rPr>
          <w:rFonts w:ascii="Lao UI" w:hAnsi="Lao UI" w:cs="Lao UI"/>
          <w:b/>
          <w:bCs/>
          <w:color w:val="002060"/>
          <w:sz w:val="24"/>
          <w:szCs w:val="24"/>
          <w:lang w:val="en-CA"/>
        </w:rPr>
        <w:t>PDF format</w:t>
      </w:r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and e-mail it to </w:t>
      </w:r>
      <w:hyperlink r:id="rId8" w:history="1">
        <w:r w:rsidRPr="005A5308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CA"/>
          </w:rPr>
          <w:t>womeninlawawards@lexisnexis.com</w:t>
        </w:r>
      </w:hyperlink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by </w:t>
      </w:r>
      <w:bookmarkStart w:id="3" w:name="_Hlk216259172"/>
      <w:r w:rsidR="00557669" w:rsidRPr="005A5308">
        <w:rPr>
          <w:rFonts w:ascii="Lao UI" w:hAnsi="Lao UI" w:cs="Lao UI"/>
          <w:b/>
          <w:bCs/>
          <w:color w:val="002060"/>
          <w:sz w:val="24"/>
          <w:szCs w:val="24"/>
          <w:lang w:val="en-CA"/>
        </w:rPr>
        <w:t>Thursday, 12 February 2026</w:t>
      </w:r>
      <w:r w:rsidR="00557669" w:rsidRPr="005A5308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bookmarkEnd w:id="3"/>
      <w:r w:rsidRPr="005A5308">
        <w:rPr>
          <w:rFonts w:ascii="Lao UI" w:hAnsi="Lao UI" w:cs="Lao UI"/>
          <w:color w:val="002060"/>
          <w:sz w:val="24"/>
          <w:szCs w:val="24"/>
          <w:lang w:val="en-CA"/>
        </w:rPr>
        <w:t>at 11:59 PM Gulf Standard Time.</w:t>
      </w:r>
    </w:p>
    <w:p w14:paraId="3999E823" w14:textId="5BF6FBDD" w:rsidR="008450E8" w:rsidRPr="005A5308" w:rsidRDefault="007B4117" w:rsidP="007B4117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5A5308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5A5308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5A5308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5A5308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5A5308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5A5308">
        <w:rPr>
          <w:rFonts w:ascii="Lao UI" w:eastAsia="Times New Roman" w:hAnsi="Lao UI" w:cs="Lao UI"/>
          <w:color w:val="C00000"/>
          <w:lang w:val="en-CA" w:eastAsia="en-GB"/>
        </w:rPr>
        <w:t>.</w:t>
      </w:r>
      <w:bookmarkEnd w:id="2"/>
    </w:p>
    <w:sectPr w:rsidR="008450E8" w:rsidRPr="005A5308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028B" w14:textId="77777777" w:rsidR="0066653D" w:rsidRDefault="0066653D" w:rsidP="00DE47CA">
      <w:pPr>
        <w:spacing w:after="0" w:line="240" w:lineRule="auto"/>
      </w:pPr>
      <w:r>
        <w:separator/>
      </w:r>
    </w:p>
  </w:endnote>
  <w:endnote w:type="continuationSeparator" w:id="0">
    <w:p w14:paraId="3D0043E6" w14:textId="77777777" w:rsidR="0066653D" w:rsidRDefault="0066653D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1D9E" w14:textId="77777777" w:rsidR="0066653D" w:rsidRDefault="0066653D" w:rsidP="00DE47CA">
      <w:pPr>
        <w:spacing w:after="0" w:line="240" w:lineRule="auto"/>
      </w:pPr>
      <w:r>
        <w:separator/>
      </w:r>
    </w:p>
  </w:footnote>
  <w:footnote w:type="continuationSeparator" w:id="0">
    <w:p w14:paraId="1ABF1179" w14:textId="77777777" w:rsidR="0066653D" w:rsidRDefault="0066653D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78241">
    <w:abstractNumId w:val="4"/>
  </w:num>
  <w:num w:numId="2" w16cid:durableId="992638384">
    <w:abstractNumId w:val="3"/>
  </w:num>
  <w:num w:numId="3" w16cid:durableId="2087678230">
    <w:abstractNumId w:val="4"/>
  </w:num>
  <w:num w:numId="4" w16cid:durableId="1159079219">
    <w:abstractNumId w:val="2"/>
  </w:num>
  <w:num w:numId="5" w16cid:durableId="1181701624">
    <w:abstractNumId w:val="5"/>
  </w:num>
  <w:num w:numId="6" w16cid:durableId="953367094">
    <w:abstractNumId w:val="1"/>
  </w:num>
  <w:num w:numId="7" w16cid:durableId="964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07A08"/>
    <w:rsid w:val="000125D0"/>
    <w:rsid w:val="00044A76"/>
    <w:rsid w:val="000623D5"/>
    <w:rsid w:val="00065AF0"/>
    <w:rsid w:val="000703D5"/>
    <w:rsid w:val="00082E9B"/>
    <w:rsid w:val="00097750"/>
    <w:rsid w:val="00097C09"/>
    <w:rsid w:val="000E492E"/>
    <w:rsid w:val="000E6A5C"/>
    <w:rsid w:val="000F67F0"/>
    <w:rsid w:val="000F7B48"/>
    <w:rsid w:val="001258B2"/>
    <w:rsid w:val="00140243"/>
    <w:rsid w:val="00144177"/>
    <w:rsid w:val="00153777"/>
    <w:rsid w:val="00153A3B"/>
    <w:rsid w:val="00153B0E"/>
    <w:rsid w:val="00160659"/>
    <w:rsid w:val="00173DAB"/>
    <w:rsid w:val="00176D7D"/>
    <w:rsid w:val="00197E82"/>
    <w:rsid w:val="001A613B"/>
    <w:rsid w:val="001B11CD"/>
    <w:rsid w:val="001B1684"/>
    <w:rsid w:val="001B5CCB"/>
    <w:rsid w:val="001F40D3"/>
    <w:rsid w:val="001F58C4"/>
    <w:rsid w:val="002019F1"/>
    <w:rsid w:val="002030DC"/>
    <w:rsid w:val="002063C7"/>
    <w:rsid w:val="002107D2"/>
    <w:rsid w:val="00213A45"/>
    <w:rsid w:val="00215868"/>
    <w:rsid w:val="0022437F"/>
    <w:rsid w:val="00245B19"/>
    <w:rsid w:val="00262189"/>
    <w:rsid w:val="00287FB8"/>
    <w:rsid w:val="0029132C"/>
    <w:rsid w:val="002A6BC5"/>
    <w:rsid w:val="002B2BCC"/>
    <w:rsid w:val="002C1B2F"/>
    <w:rsid w:val="002C4A10"/>
    <w:rsid w:val="002F135F"/>
    <w:rsid w:val="002F2C34"/>
    <w:rsid w:val="00310820"/>
    <w:rsid w:val="00322A40"/>
    <w:rsid w:val="00327F25"/>
    <w:rsid w:val="003506A5"/>
    <w:rsid w:val="00350F6C"/>
    <w:rsid w:val="00363872"/>
    <w:rsid w:val="0039197E"/>
    <w:rsid w:val="0039275A"/>
    <w:rsid w:val="00393D8B"/>
    <w:rsid w:val="0039476D"/>
    <w:rsid w:val="00395FB2"/>
    <w:rsid w:val="003A1A4B"/>
    <w:rsid w:val="003E2100"/>
    <w:rsid w:val="003F43EA"/>
    <w:rsid w:val="0040414A"/>
    <w:rsid w:val="0041146F"/>
    <w:rsid w:val="0041564B"/>
    <w:rsid w:val="00421499"/>
    <w:rsid w:val="00434523"/>
    <w:rsid w:val="004628E4"/>
    <w:rsid w:val="00470772"/>
    <w:rsid w:val="00473544"/>
    <w:rsid w:val="0047474B"/>
    <w:rsid w:val="004856A1"/>
    <w:rsid w:val="00487E32"/>
    <w:rsid w:val="004A1596"/>
    <w:rsid w:val="004B65A7"/>
    <w:rsid w:val="004C3B1A"/>
    <w:rsid w:val="0050119C"/>
    <w:rsid w:val="005059EF"/>
    <w:rsid w:val="005206D6"/>
    <w:rsid w:val="00525A20"/>
    <w:rsid w:val="00525D80"/>
    <w:rsid w:val="00526770"/>
    <w:rsid w:val="005350FF"/>
    <w:rsid w:val="0053671A"/>
    <w:rsid w:val="00550C0C"/>
    <w:rsid w:val="00554229"/>
    <w:rsid w:val="00554CD7"/>
    <w:rsid w:val="00555925"/>
    <w:rsid w:val="00557669"/>
    <w:rsid w:val="00585AE0"/>
    <w:rsid w:val="005A5308"/>
    <w:rsid w:val="005B6D34"/>
    <w:rsid w:val="005C5B80"/>
    <w:rsid w:val="005C7A39"/>
    <w:rsid w:val="005D1F77"/>
    <w:rsid w:val="005D5C22"/>
    <w:rsid w:val="005D6CEA"/>
    <w:rsid w:val="005F32A2"/>
    <w:rsid w:val="00636FC5"/>
    <w:rsid w:val="0065043D"/>
    <w:rsid w:val="00650471"/>
    <w:rsid w:val="0066653D"/>
    <w:rsid w:val="0067629C"/>
    <w:rsid w:val="006805EB"/>
    <w:rsid w:val="006E52FB"/>
    <w:rsid w:val="006F7ECA"/>
    <w:rsid w:val="0070346E"/>
    <w:rsid w:val="00704E0F"/>
    <w:rsid w:val="007303F2"/>
    <w:rsid w:val="00732F84"/>
    <w:rsid w:val="00756F49"/>
    <w:rsid w:val="00760BC0"/>
    <w:rsid w:val="007630B8"/>
    <w:rsid w:val="007B4117"/>
    <w:rsid w:val="007B63EE"/>
    <w:rsid w:val="007D5F5D"/>
    <w:rsid w:val="007F4109"/>
    <w:rsid w:val="008137FB"/>
    <w:rsid w:val="008173F7"/>
    <w:rsid w:val="0083373E"/>
    <w:rsid w:val="008450E8"/>
    <w:rsid w:val="00853A08"/>
    <w:rsid w:val="008573CB"/>
    <w:rsid w:val="00865AC6"/>
    <w:rsid w:val="008941CC"/>
    <w:rsid w:val="008B1D99"/>
    <w:rsid w:val="008C3015"/>
    <w:rsid w:val="008D7AC3"/>
    <w:rsid w:val="008E075E"/>
    <w:rsid w:val="008E127B"/>
    <w:rsid w:val="008E2C35"/>
    <w:rsid w:val="008F1E37"/>
    <w:rsid w:val="00901AA5"/>
    <w:rsid w:val="00905026"/>
    <w:rsid w:val="00915EE4"/>
    <w:rsid w:val="009211DC"/>
    <w:rsid w:val="00922259"/>
    <w:rsid w:val="0092338F"/>
    <w:rsid w:val="009302D4"/>
    <w:rsid w:val="0095773E"/>
    <w:rsid w:val="00965B3D"/>
    <w:rsid w:val="00975873"/>
    <w:rsid w:val="0098273A"/>
    <w:rsid w:val="00983AF2"/>
    <w:rsid w:val="009A47C7"/>
    <w:rsid w:val="009B11FE"/>
    <w:rsid w:val="009E22FB"/>
    <w:rsid w:val="009E62B7"/>
    <w:rsid w:val="009E7B12"/>
    <w:rsid w:val="009F1E10"/>
    <w:rsid w:val="00A05011"/>
    <w:rsid w:val="00A42A93"/>
    <w:rsid w:val="00A53D77"/>
    <w:rsid w:val="00AC78F1"/>
    <w:rsid w:val="00AE07BA"/>
    <w:rsid w:val="00AE79D7"/>
    <w:rsid w:val="00B05491"/>
    <w:rsid w:val="00B064A2"/>
    <w:rsid w:val="00B17C37"/>
    <w:rsid w:val="00B33799"/>
    <w:rsid w:val="00B61DAA"/>
    <w:rsid w:val="00BA5B9B"/>
    <w:rsid w:val="00BC3709"/>
    <w:rsid w:val="00BD118C"/>
    <w:rsid w:val="00BD1587"/>
    <w:rsid w:val="00BF2FF4"/>
    <w:rsid w:val="00BF4414"/>
    <w:rsid w:val="00C05EFD"/>
    <w:rsid w:val="00C07240"/>
    <w:rsid w:val="00C20922"/>
    <w:rsid w:val="00C33C52"/>
    <w:rsid w:val="00C33E61"/>
    <w:rsid w:val="00C36808"/>
    <w:rsid w:val="00C755B8"/>
    <w:rsid w:val="00C7623F"/>
    <w:rsid w:val="00C9145B"/>
    <w:rsid w:val="00CA46DD"/>
    <w:rsid w:val="00CB4F71"/>
    <w:rsid w:val="00CC6DEE"/>
    <w:rsid w:val="00CE2C9B"/>
    <w:rsid w:val="00CE361A"/>
    <w:rsid w:val="00D01DB7"/>
    <w:rsid w:val="00D01E33"/>
    <w:rsid w:val="00D13EFB"/>
    <w:rsid w:val="00D1419B"/>
    <w:rsid w:val="00D23E6B"/>
    <w:rsid w:val="00D26955"/>
    <w:rsid w:val="00D53016"/>
    <w:rsid w:val="00D665BC"/>
    <w:rsid w:val="00D766C9"/>
    <w:rsid w:val="00D806AC"/>
    <w:rsid w:val="00D82560"/>
    <w:rsid w:val="00D94107"/>
    <w:rsid w:val="00DC1807"/>
    <w:rsid w:val="00DD7DB4"/>
    <w:rsid w:val="00DE47CA"/>
    <w:rsid w:val="00E0078D"/>
    <w:rsid w:val="00E12C41"/>
    <w:rsid w:val="00E315DB"/>
    <w:rsid w:val="00E336C8"/>
    <w:rsid w:val="00E53117"/>
    <w:rsid w:val="00E55D9D"/>
    <w:rsid w:val="00E60E38"/>
    <w:rsid w:val="00E77E2C"/>
    <w:rsid w:val="00E829CD"/>
    <w:rsid w:val="00E8331A"/>
    <w:rsid w:val="00E92AEC"/>
    <w:rsid w:val="00EA4786"/>
    <w:rsid w:val="00EB308E"/>
    <w:rsid w:val="00EB70AB"/>
    <w:rsid w:val="00ED7BA8"/>
    <w:rsid w:val="00EE6FDC"/>
    <w:rsid w:val="00EF345B"/>
    <w:rsid w:val="00F302E7"/>
    <w:rsid w:val="00F35396"/>
    <w:rsid w:val="00F36567"/>
    <w:rsid w:val="00F368B5"/>
    <w:rsid w:val="00F46163"/>
    <w:rsid w:val="00F7308A"/>
    <w:rsid w:val="00F82A77"/>
    <w:rsid w:val="00FC6985"/>
    <w:rsid w:val="00FD54F9"/>
    <w:rsid w:val="00FD5C99"/>
    <w:rsid w:val="00FE5F0A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20</TotalTime>
  <Pages>2</Pages>
  <Words>268</Words>
  <Characters>1422</Characters>
  <Application>Microsoft Office Word</Application>
  <DocSecurity>0</DocSecurity>
  <Lines>45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15</cp:revision>
  <cp:lastPrinted>2019-04-08T19:10:00Z</cp:lastPrinted>
  <dcterms:created xsi:type="dcterms:W3CDTF">2025-12-10T10:22:00Z</dcterms:created>
  <dcterms:modified xsi:type="dcterms:W3CDTF">2026-01-13T06:12:00Z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