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2FF85BB8" w:rsidR="00D766C9" w:rsidRPr="00F8710E" w:rsidRDefault="0013195A" w:rsidP="005C7A39">
      <w:pPr>
        <w:pStyle w:val="Corpsdetexte"/>
        <w:rPr>
          <w:color w:val="FF0000"/>
          <w:lang w:val="en-CA"/>
        </w:rPr>
      </w:pPr>
      <w:r w:rsidRPr="00F8710E">
        <w:rPr>
          <w:rFonts w:ascii="Lucida Sans" w:hAnsi="Lucida Sans"/>
          <w:b/>
          <w:color w:val="FF0000"/>
          <w:sz w:val="24"/>
          <w:szCs w:val="24"/>
          <w:lang w:val="en-CA"/>
        </w:rPr>
        <w:t xml:space="preserve">2026 </w:t>
      </w:r>
      <w:r w:rsidR="008E127B" w:rsidRPr="00F8710E">
        <w:rPr>
          <w:rFonts w:ascii="Lucida Sans" w:hAnsi="Lucida Sans"/>
          <w:b/>
          <w:color w:val="FF0000"/>
          <w:sz w:val="24"/>
          <w:szCs w:val="24"/>
          <w:lang w:val="en-CA"/>
        </w:rPr>
        <w:t>Entry Form</w:t>
      </w:r>
      <w:r w:rsidRPr="00F8710E">
        <w:rPr>
          <w:rFonts w:ascii="Lucida Sans" w:hAnsi="Lucida Sans"/>
          <w:b/>
          <w:color w:val="FF0000"/>
          <w:sz w:val="24"/>
          <w:szCs w:val="24"/>
          <w:lang w:val="en-CA"/>
        </w:rPr>
        <w:t xml:space="preserve"> – Senior Associate of the Year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F8710E" w14:paraId="41C61D7F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5108AF51" w14:textId="503FA560" w:rsidR="00CA46DD" w:rsidRPr="00F8710E" w:rsidRDefault="00CA46DD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NAME OF </w:t>
            </w:r>
            <w:r w:rsidR="0013195A"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F8710E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A58" w:rsidRPr="00F8710E" w14:paraId="1FA8192E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15967BF4" w14:textId="08034CEB" w:rsidR="00845A58" w:rsidRPr="00F8710E" w:rsidRDefault="00845A5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491E04B9" w14:textId="77777777" w:rsidR="00845A58" w:rsidRPr="00F8710E" w:rsidRDefault="00845A58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39476D" w:rsidRPr="00F8710E" w14:paraId="598C8821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603CAF9F" w14:textId="02BDF6C5" w:rsidR="0039476D" w:rsidRPr="00F8710E" w:rsidRDefault="0013195A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F8710E" w:rsidRDefault="0039476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39476D" w:rsidRPr="00F8710E" w14:paraId="3BBADABC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25070C61" w14:textId="70B5E82A" w:rsidR="0039476D" w:rsidRPr="00F8710E" w:rsidRDefault="0013195A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PROFESSIONAL</w:t>
            </w:r>
            <w:r w:rsidR="009B11FE"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EMAIL</w:t>
            </w: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F8710E" w:rsidRDefault="0039476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13195A" w:rsidRPr="00F8710E" w14:paraId="403DD3F1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5A005E68" w14:textId="2C1424F9" w:rsidR="0013195A" w:rsidRPr="00F8710E" w:rsidRDefault="0013195A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5B32A055" w14:textId="77777777" w:rsidR="0013195A" w:rsidRPr="00F8710E" w:rsidRDefault="0013195A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F8710E" w14:paraId="15A7187C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F8710E" w:rsidRDefault="00CA46DD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F8710E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F8710E" w14:paraId="38FEE799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4662FA01" w14:textId="5E00BEB5" w:rsidR="00CA46DD" w:rsidRPr="00F8710E" w:rsidRDefault="009B11FE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CONTACT </w:t>
            </w:r>
            <w:r w:rsidR="00CA46DD"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F8710E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F8710E" w14:paraId="01B91C34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2607AC94" w14:textId="370396DC" w:rsidR="00CA46DD" w:rsidRPr="00F8710E" w:rsidRDefault="009B11FE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CONTACT </w:t>
            </w:r>
            <w:r w:rsidR="00A52700"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MOBILE</w:t>
            </w:r>
            <w:r w:rsidR="00CA46DD"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F8710E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  <w:tr w:rsidR="008450E8" w:rsidRPr="00F8710E" w14:paraId="5BC3274A" w14:textId="77777777" w:rsidTr="0013195A">
        <w:trPr>
          <w:trHeight w:val="340"/>
        </w:trPr>
        <w:tc>
          <w:tcPr>
            <w:tcW w:w="3193" w:type="dxa"/>
            <w:vAlign w:val="center"/>
          </w:tcPr>
          <w:p w14:paraId="357BA7E5" w14:textId="1317BC81" w:rsidR="00CA46DD" w:rsidRPr="00F8710E" w:rsidRDefault="009B11FE" w:rsidP="00994764">
            <w:pPr>
              <w:rPr>
                <w:b/>
                <w:bCs/>
                <w:color w:val="002060"/>
                <w:sz w:val="22"/>
                <w:szCs w:val="22"/>
                <w:lang w:val="en-CA"/>
              </w:rPr>
            </w:pPr>
            <w:r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CONTACT </w:t>
            </w:r>
            <w:r w:rsidR="00CA46DD"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>E-MAIL</w:t>
            </w:r>
            <w:r w:rsidR="00A52700" w:rsidRPr="00F8710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CA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F8710E" w:rsidRDefault="00CA46DD" w:rsidP="00994764">
            <w:pPr>
              <w:rPr>
                <w:color w:val="002060"/>
                <w:sz w:val="22"/>
                <w:szCs w:val="22"/>
                <w:lang w:val="en-CA"/>
              </w:rPr>
            </w:pPr>
          </w:p>
        </w:tc>
      </w:tr>
    </w:tbl>
    <w:p w14:paraId="2CE13B62" w14:textId="7F9B1368" w:rsidR="008450E8" w:rsidRPr="00F8710E" w:rsidRDefault="00FF14EE" w:rsidP="00F736A4">
      <w:pPr>
        <w:spacing w:before="240" w:after="0" w:line="36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</w:pPr>
      <w:bookmarkStart w:id="0" w:name="_Hlk180936509"/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Open to female </w:t>
      </w:r>
      <w:r w:rsidR="00B00F2A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lawyers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</w:t>
      </w:r>
      <w:bookmarkEnd w:id="0"/>
      <w:r w:rsidR="003C01A2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working as a senior associate in a law firm in a GCC country</w:t>
      </w:r>
      <w:r w:rsidR="00CB5B37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and who 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have </w:t>
      </w:r>
      <w:r w:rsidR="00A76ABB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been in legal practice </w:t>
      </w:r>
      <w:r w:rsidR="00531C3C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anywhere in the world 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for </w:t>
      </w:r>
      <w:r w:rsidR="00A76ABB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CA"/>
        </w:rPr>
        <w:t xml:space="preserve">between 7 and 10 </w:t>
      </w:r>
      <w:r w:rsidRPr="00F8710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CA"/>
        </w:rPr>
        <w:t>years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as of 1 January 202</w:t>
      </w:r>
      <w:r w:rsidR="0040006E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6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.</w:t>
      </w:r>
      <w:r w:rsidR="00F736A4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</w:t>
      </w:r>
      <w:r w:rsidR="00F736A4" w:rsidRPr="00F8710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CA"/>
        </w:rPr>
        <w:t>Only one candidate per law firm in this category</w:t>
      </w:r>
      <w:r w:rsidR="00F736A4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.</w:t>
      </w:r>
    </w:p>
    <w:p w14:paraId="71FD4CBC" w14:textId="0F32FA27" w:rsidR="001C6CA8" w:rsidRPr="00F8710E" w:rsidRDefault="001C6CA8" w:rsidP="00051318">
      <w:pPr>
        <w:spacing w:before="240" w:after="0" w:line="36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</w:pP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Judges will </w:t>
      </w:r>
      <w:r w:rsidR="00D8132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be 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considering </w:t>
      </w:r>
      <w:r w:rsidR="00BC53E6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legal expertise</w:t>
      </w:r>
      <w:r w:rsidR="00D461EA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 and innovation</w:t>
      </w:r>
      <w:r w:rsidR="00BC53E6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, </w:t>
      </w:r>
      <w:r w:rsidR="00D8132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the lawyer’s role as the lead associate on important cases, transactions or other matters</w:t>
      </w:r>
      <w:r w:rsidR="00BC53E6"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, </w:t>
      </w:r>
      <w:r w:rsidR="00D8132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work ethic, 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 xml:space="preserve">and contribution to the success of the </w:t>
      </w:r>
      <w:r w:rsidR="00D8132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associate’s practice area within the firm</w:t>
      </w:r>
      <w:r w:rsidRPr="00F8710E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CA"/>
        </w:rPr>
        <w:t>.</w:t>
      </w:r>
    </w:p>
    <w:p w14:paraId="54198482" w14:textId="77777777" w:rsidR="001C6CA8" w:rsidRPr="00F8710E" w:rsidRDefault="001C6CA8" w:rsidP="001C6CA8">
      <w:pPr>
        <w:pStyle w:val="Corpsdetexte"/>
        <w:rPr>
          <w:lang w:val="en-CA"/>
        </w:rPr>
      </w:pPr>
    </w:p>
    <w:p w14:paraId="4D1EB91B" w14:textId="50F5920F" w:rsidR="007B4117" w:rsidRPr="00F8710E" w:rsidRDefault="009B11FE" w:rsidP="00F736A4">
      <w:pPr>
        <w:pStyle w:val="Corpsdetexte"/>
        <w:spacing w:after="0" w:line="360" w:lineRule="auto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</w:pPr>
      <w:r w:rsidRPr="00F8710E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>I</w:t>
      </w:r>
      <w:r w:rsidR="008D7AC3" w:rsidRPr="00F8710E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 xml:space="preserve">nsert your answer </w:t>
      </w:r>
      <w:r w:rsidR="005E6448" w:rsidRPr="00F8710E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>below</w:t>
      </w:r>
      <w:r w:rsidR="008D7AC3" w:rsidRPr="00F8710E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 xml:space="preserve"> each question.</w:t>
      </w:r>
      <w:r w:rsidR="00E523EE" w:rsidRPr="00F8710E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  <w:lang w:val="en-CA"/>
        </w:rPr>
        <w:t xml:space="preserve"> Please do not delete the questions.</w:t>
      </w:r>
    </w:p>
    <w:p w14:paraId="4F9A0701" w14:textId="473295BA" w:rsidR="007B4117" w:rsidRPr="00F8710E" w:rsidRDefault="005A4CA8" w:rsidP="00F736A4">
      <w:pPr>
        <w:pStyle w:val="Corpsdetexte"/>
        <w:numPr>
          <w:ilvl w:val="0"/>
          <w:numId w:val="4"/>
        </w:numPr>
        <w:spacing w:before="240" w:after="0"/>
        <w:ind w:left="425" w:hanging="425"/>
        <w:rPr>
          <w:rFonts w:ascii="Lao UI" w:hAnsi="Lao UI" w:cs="Lao UI"/>
          <w:color w:val="002060"/>
          <w:sz w:val="24"/>
          <w:szCs w:val="24"/>
          <w:lang w:val="en-CA"/>
        </w:rPr>
      </w:pPr>
      <w:r w:rsidRPr="00F8710E">
        <w:rPr>
          <w:rFonts w:ascii="Lao UI" w:hAnsi="Lao UI" w:cs="Lao UI"/>
          <w:color w:val="002060"/>
          <w:sz w:val="24"/>
          <w:szCs w:val="24"/>
          <w:lang w:val="en-CA"/>
        </w:rPr>
        <w:t>Month and y</w:t>
      </w:r>
      <w:r w:rsidR="007B4117" w:rsidRPr="00F8710E">
        <w:rPr>
          <w:rFonts w:ascii="Lao UI" w:hAnsi="Lao UI" w:cs="Lao UI"/>
          <w:color w:val="002060"/>
          <w:sz w:val="24"/>
          <w:szCs w:val="24"/>
          <w:lang w:val="en-CA"/>
        </w:rPr>
        <w:t>ear in which you began practice as a lawyer or legal consultant?</w:t>
      </w:r>
    </w:p>
    <w:p w14:paraId="205D5C2E" w14:textId="03E3F666" w:rsidR="00F36567" w:rsidRPr="00F8710E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  <w:lang w:val="en-CA"/>
        </w:rPr>
      </w:pPr>
    </w:p>
    <w:p w14:paraId="023B782E" w14:textId="77777777" w:rsidR="00473544" w:rsidRPr="00F8710E" w:rsidRDefault="00473544" w:rsidP="00F36567">
      <w:pPr>
        <w:pStyle w:val="Corpsdetexte"/>
        <w:spacing w:after="0"/>
        <w:rPr>
          <w:rFonts w:ascii="Lao UI" w:hAnsi="Lao UI" w:cs="Lao UI"/>
          <w:sz w:val="24"/>
          <w:szCs w:val="24"/>
          <w:lang w:val="en-CA"/>
        </w:rPr>
      </w:pPr>
    </w:p>
    <w:p w14:paraId="62EE04F7" w14:textId="16E0FA8B" w:rsidR="00E60E38" w:rsidRPr="00F8710E" w:rsidRDefault="006F7ECA" w:rsidP="006F7ECA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  <w:lang w:val="en-CA"/>
        </w:rPr>
      </w:pPr>
      <w:r w:rsidRPr="00F8710E">
        <w:rPr>
          <w:rFonts w:ascii="Lao UI" w:hAnsi="Lao UI" w:cs="Lao UI"/>
          <w:color w:val="002060"/>
          <w:sz w:val="24"/>
          <w:szCs w:val="24"/>
          <w:lang w:val="en-CA"/>
        </w:rPr>
        <w:t>How h</w:t>
      </w:r>
      <w:r w:rsidR="00756F49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ave your </w:t>
      </w:r>
      <w:r w:rsidR="00ED68D0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leadership, </w:t>
      </w:r>
      <w:r w:rsidR="00952CE2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legal </w:t>
      </w:r>
      <w:r w:rsidR="00ED68D0" w:rsidRPr="00F8710E">
        <w:rPr>
          <w:rFonts w:ascii="Lao UI" w:hAnsi="Lao UI" w:cs="Lao UI"/>
          <w:color w:val="002060"/>
          <w:sz w:val="24"/>
          <w:szCs w:val="24"/>
          <w:lang w:val="en-CA"/>
        </w:rPr>
        <w:t>expertise</w:t>
      </w:r>
      <w:r w:rsidR="003506A5" w:rsidRPr="00F8710E">
        <w:rPr>
          <w:rFonts w:ascii="Lao UI" w:hAnsi="Lao UI" w:cs="Lao UI"/>
          <w:color w:val="002060"/>
          <w:sz w:val="24"/>
          <w:szCs w:val="24"/>
          <w:lang w:val="en-CA"/>
        </w:rPr>
        <w:t>,</w:t>
      </w:r>
      <w:r w:rsidR="00952CE2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  <w:r w:rsidR="00EC7141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innovative thinking, </w:t>
      </w:r>
      <w:r w:rsidR="00952CE2" w:rsidRPr="00F8710E">
        <w:rPr>
          <w:rFonts w:ascii="Lao UI" w:hAnsi="Lao UI" w:cs="Lao UI"/>
          <w:color w:val="002060"/>
          <w:sz w:val="24"/>
          <w:szCs w:val="24"/>
          <w:lang w:val="en-CA"/>
        </w:rPr>
        <w:t>project management skills,</w:t>
      </w:r>
      <w:r w:rsidR="003506A5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  <w:r w:rsidR="00756F49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and </w:t>
      </w:r>
      <w:r w:rsidR="008B1D99" w:rsidRPr="00F8710E">
        <w:rPr>
          <w:rFonts w:ascii="Lao UI" w:hAnsi="Lao UI" w:cs="Lao UI"/>
          <w:color w:val="002060"/>
          <w:sz w:val="24"/>
          <w:szCs w:val="24"/>
          <w:lang w:val="en-CA"/>
        </w:rPr>
        <w:t>hard work</w:t>
      </w:r>
      <w:r w:rsidR="00756F49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allowed </w:t>
      </w:r>
      <w:r w:rsidR="008B1D99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your </w:t>
      </w:r>
      <w:r w:rsidR="00555925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firm </w:t>
      </w:r>
      <w:r w:rsidR="00756F49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to excel in </w:t>
      </w:r>
      <w:r w:rsidR="008B1D99" w:rsidRPr="00F8710E">
        <w:rPr>
          <w:rFonts w:ascii="Lao UI" w:hAnsi="Lao UI" w:cs="Lao UI"/>
          <w:color w:val="002060"/>
          <w:sz w:val="24"/>
          <w:szCs w:val="24"/>
          <w:lang w:val="en-CA"/>
        </w:rPr>
        <w:t>your</w:t>
      </w:r>
      <w:r w:rsidR="00756F49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practice area? </w:t>
      </w:r>
      <w:r w:rsidR="00F46A7B" w:rsidRPr="00F8710E">
        <w:rPr>
          <w:rFonts w:ascii="Lao UI" w:hAnsi="Lao UI" w:cs="Lao UI"/>
          <w:color w:val="002060"/>
          <w:sz w:val="24"/>
          <w:szCs w:val="24"/>
          <w:lang w:val="en-CA"/>
        </w:rPr>
        <w:t>Be sure to give concrete examples</w:t>
      </w:r>
      <w:r w:rsidR="00A71D03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of how you have contributed to the success of your law firm or organisation</w:t>
      </w:r>
      <w:r w:rsidR="00BC3709" w:rsidRPr="00F8710E">
        <w:rPr>
          <w:rFonts w:ascii="Lao UI" w:hAnsi="Lao UI" w:cs="Lao UI"/>
          <w:color w:val="002060"/>
          <w:sz w:val="24"/>
          <w:szCs w:val="24"/>
          <w:lang w:val="en-CA"/>
        </w:rPr>
        <w:t>.</w:t>
      </w:r>
    </w:p>
    <w:p w14:paraId="7C0C3FB6" w14:textId="3E7E258C" w:rsidR="005350FF" w:rsidRPr="00F8710E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  <w:lang w:val="en-CA"/>
        </w:rPr>
      </w:pPr>
    </w:p>
    <w:p w14:paraId="64F780CD" w14:textId="77777777" w:rsidR="00487E32" w:rsidRPr="00F8710E" w:rsidRDefault="00487E32" w:rsidP="005350FF">
      <w:pPr>
        <w:pStyle w:val="Corpsdetexte"/>
        <w:spacing w:after="0"/>
        <w:rPr>
          <w:rFonts w:ascii="Lao UI" w:hAnsi="Lao UI" w:cs="Lao UI"/>
          <w:color w:val="FF0000"/>
          <w:sz w:val="24"/>
          <w:szCs w:val="24"/>
          <w:lang w:val="en-CA"/>
        </w:rPr>
      </w:pPr>
    </w:p>
    <w:p w14:paraId="14EFC177" w14:textId="6AF9A6D4" w:rsidR="00E60E38" w:rsidRPr="00F8710E" w:rsidRDefault="007B4117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  <w:lang w:val="en-CA"/>
        </w:rPr>
      </w:pPr>
      <w:r w:rsidRPr="00F8710E">
        <w:rPr>
          <w:rFonts w:ascii="Lao UI" w:hAnsi="Lao UI" w:cs="Lao UI"/>
          <w:b/>
          <w:bCs/>
          <w:color w:val="FF0000"/>
          <w:sz w:val="24"/>
          <w:szCs w:val="24"/>
          <w:lang w:val="en-CA"/>
        </w:rPr>
        <w:t>TOTAL WORD COUNT</w:t>
      </w:r>
      <w:r w:rsidR="00E60E38" w:rsidRPr="00F8710E">
        <w:rPr>
          <w:rFonts w:ascii="Lao UI" w:hAnsi="Lao UI" w:cs="Lao UI"/>
          <w:b/>
          <w:bCs/>
          <w:color w:val="FF0000"/>
          <w:sz w:val="24"/>
          <w:szCs w:val="24"/>
          <w:lang w:val="en-CA"/>
        </w:rPr>
        <w:t>: ________</w:t>
      </w:r>
    </w:p>
    <w:p w14:paraId="71E5377D" w14:textId="0D1E0583" w:rsidR="00E60E38" w:rsidRPr="00F8710E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  <w:lang w:val="en-CA"/>
        </w:rPr>
      </w:pPr>
      <w:r w:rsidRPr="00F8710E">
        <w:rPr>
          <w:rFonts w:ascii="Lao UI" w:hAnsi="Lao UI" w:cs="Lao UI"/>
          <w:i/>
          <w:iCs/>
          <w:color w:val="FF0000"/>
          <w:sz w:val="24"/>
          <w:szCs w:val="24"/>
          <w:lang w:val="en-CA"/>
        </w:rPr>
        <w:t xml:space="preserve">The total word count </w:t>
      </w:r>
      <w:r w:rsidR="00473544" w:rsidRPr="00F8710E">
        <w:rPr>
          <w:rFonts w:ascii="Lao UI" w:hAnsi="Lao UI" w:cs="Lao UI"/>
          <w:i/>
          <w:iCs/>
          <w:color w:val="FF0000"/>
          <w:sz w:val="24"/>
          <w:szCs w:val="24"/>
          <w:lang w:val="en-CA"/>
        </w:rPr>
        <w:t xml:space="preserve">of your answers </w:t>
      </w:r>
      <w:r w:rsidRPr="00F8710E">
        <w:rPr>
          <w:rFonts w:ascii="Lao UI" w:hAnsi="Lao UI" w:cs="Lao UI"/>
          <w:i/>
          <w:iCs/>
          <w:color w:val="FF0000"/>
          <w:sz w:val="24"/>
          <w:szCs w:val="24"/>
          <w:lang w:val="en-CA"/>
        </w:rPr>
        <w:t>must not exceed 1000 words.</w:t>
      </w:r>
    </w:p>
    <w:p w14:paraId="75531CF3" w14:textId="2770CA63" w:rsidR="007B4117" w:rsidRPr="00F8710E" w:rsidRDefault="007B4117" w:rsidP="007B4117">
      <w:pPr>
        <w:spacing w:before="240" w:after="0"/>
        <w:rPr>
          <w:rFonts w:ascii="Lao UI" w:hAnsi="Lao UI" w:cs="Lao UI"/>
          <w:color w:val="002060"/>
          <w:sz w:val="24"/>
          <w:szCs w:val="24"/>
          <w:lang w:val="en-CA"/>
        </w:rPr>
      </w:pPr>
      <w:bookmarkStart w:id="1" w:name="_Hlk180936557"/>
      <w:r w:rsidRPr="00F8710E">
        <w:rPr>
          <w:rFonts w:ascii="Lao UI" w:hAnsi="Lao UI" w:cs="Lao UI"/>
          <w:color w:val="002060"/>
          <w:sz w:val="24"/>
          <w:szCs w:val="24"/>
          <w:lang w:val="en-CA"/>
        </w:rPr>
        <w:lastRenderedPageBreak/>
        <w:t xml:space="preserve">Convert the completed entry form to </w:t>
      </w:r>
      <w:r w:rsidRPr="00F8710E">
        <w:rPr>
          <w:rFonts w:ascii="Lao UI" w:hAnsi="Lao UI" w:cs="Lao UI"/>
          <w:b/>
          <w:bCs/>
          <w:color w:val="002060"/>
          <w:sz w:val="24"/>
          <w:szCs w:val="24"/>
          <w:lang w:val="en-CA"/>
        </w:rPr>
        <w:t>PDF format</w:t>
      </w:r>
      <w:r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and e-mail it to </w:t>
      </w:r>
      <w:hyperlink r:id="rId8" w:history="1">
        <w:r w:rsidRPr="00F8710E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CA"/>
          </w:rPr>
          <w:t>womeninlawawards@lexisnexis.com</w:t>
        </w:r>
      </w:hyperlink>
      <w:r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by </w:t>
      </w:r>
      <w:r w:rsidR="00032F31" w:rsidRPr="00F8710E">
        <w:rPr>
          <w:rFonts w:ascii="Lao UI" w:hAnsi="Lao UI" w:cs="Lao UI"/>
          <w:b/>
          <w:bCs/>
          <w:color w:val="002060"/>
          <w:sz w:val="24"/>
          <w:szCs w:val="24"/>
          <w:lang w:val="en-CA"/>
        </w:rPr>
        <w:t>Thursday, 12 February 2026</w:t>
      </w:r>
      <w:r w:rsidR="00032F31" w:rsidRPr="00F8710E">
        <w:rPr>
          <w:rFonts w:ascii="Lao UI" w:hAnsi="Lao UI" w:cs="Lao UI"/>
          <w:color w:val="002060"/>
          <w:sz w:val="24"/>
          <w:szCs w:val="24"/>
          <w:lang w:val="en-CA"/>
        </w:rPr>
        <w:t xml:space="preserve"> </w:t>
      </w:r>
      <w:r w:rsidRPr="00F8710E">
        <w:rPr>
          <w:rFonts w:ascii="Lao UI" w:hAnsi="Lao UI" w:cs="Lao UI"/>
          <w:color w:val="002060"/>
          <w:sz w:val="24"/>
          <w:szCs w:val="24"/>
          <w:lang w:val="en-CA"/>
        </w:rPr>
        <w:t>at 11:59 PM Gulf Standard Time.</w:t>
      </w:r>
    </w:p>
    <w:p w14:paraId="3999E823" w14:textId="5BF6FBDD" w:rsidR="008450E8" w:rsidRPr="00F8710E" w:rsidRDefault="007B4117" w:rsidP="007B4117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F8710E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F8710E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F8710E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F8710E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F8710E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F8710E">
        <w:rPr>
          <w:rFonts w:ascii="Lao UI" w:eastAsia="Times New Roman" w:hAnsi="Lao UI" w:cs="Lao UI"/>
          <w:color w:val="C00000"/>
          <w:lang w:val="en-CA" w:eastAsia="en-GB"/>
        </w:rPr>
        <w:t>.</w:t>
      </w:r>
      <w:bookmarkEnd w:id="1"/>
    </w:p>
    <w:sectPr w:rsidR="008450E8" w:rsidRPr="00F8710E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6784" w14:textId="77777777" w:rsidR="00A3137C" w:rsidRDefault="00A3137C" w:rsidP="00DE47CA">
      <w:pPr>
        <w:spacing w:after="0" w:line="240" w:lineRule="auto"/>
      </w:pPr>
      <w:r>
        <w:separator/>
      </w:r>
    </w:p>
  </w:endnote>
  <w:endnote w:type="continuationSeparator" w:id="0">
    <w:p w14:paraId="29D66ACE" w14:textId="77777777" w:rsidR="00A3137C" w:rsidRDefault="00A3137C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CF43" w14:textId="77777777" w:rsidR="00A3137C" w:rsidRDefault="00A3137C" w:rsidP="00DE47CA">
      <w:pPr>
        <w:spacing w:after="0" w:line="240" w:lineRule="auto"/>
      </w:pPr>
      <w:r>
        <w:separator/>
      </w:r>
    </w:p>
  </w:footnote>
  <w:footnote w:type="continuationSeparator" w:id="0">
    <w:p w14:paraId="32539F4B" w14:textId="77777777" w:rsidR="00A3137C" w:rsidRDefault="00A3137C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25"/>
    <w:multiLevelType w:val="hybridMultilevel"/>
    <w:tmpl w:val="7D4EA7AE"/>
    <w:lvl w:ilvl="0" w:tplc="3E92FB8A">
      <w:numFmt w:val="bullet"/>
      <w:lvlText w:val="•"/>
      <w:lvlJc w:val="left"/>
      <w:pPr>
        <w:ind w:left="1080" w:hanging="720"/>
      </w:pPr>
      <w:rPr>
        <w:rFonts w:ascii="Lao UI" w:eastAsiaTheme="minorHAnsi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7A6"/>
    <w:multiLevelType w:val="hybridMultilevel"/>
    <w:tmpl w:val="E708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978241">
    <w:abstractNumId w:val="4"/>
  </w:num>
  <w:num w:numId="2" w16cid:durableId="992638384">
    <w:abstractNumId w:val="3"/>
  </w:num>
  <w:num w:numId="3" w16cid:durableId="2087678230">
    <w:abstractNumId w:val="4"/>
  </w:num>
  <w:num w:numId="4" w16cid:durableId="1159079219">
    <w:abstractNumId w:val="2"/>
  </w:num>
  <w:num w:numId="5" w16cid:durableId="1181701624">
    <w:abstractNumId w:val="5"/>
  </w:num>
  <w:num w:numId="6" w16cid:durableId="953367094">
    <w:abstractNumId w:val="1"/>
  </w:num>
  <w:num w:numId="7" w16cid:durableId="9648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32F31"/>
    <w:rsid w:val="00051318"/>
    <w:rsid w:val="00056A97"/>
    <w:rsid w:val="000623D5"/>
    <w:rsid w:val="00065AF0"/>
    <w:rsid w:val="00067991"/>
    <w:rsid w:val="000703D5"/>
    <w:rsid w:val="00082E9B"/>
    <w:rsid w:val="00097C09"/>
    <w:rsid w:val="000D5C59"/>
    <w:rsid w:val="000E492E"/>
    <w:rsid w:val="000E6A5C"/>
    <w:rsid w:val="000F67F0"/>
    <w:rsid w:val="000F7B48"/>
    <w:rsid w:val="00120BE3"/>
    <w:rsid w:val="001258B2"/>
    <w:rsid w:val="0013195A"/>
    <w:rsid w:val="00140243"/>
    <w:rsid w:val="00144177"/>
    <w:rsid w:val="00153777"/>
    <w:rsid w:val="00153B0E"/>
    <w:rsid w:val="00160659"/>
    <w:rsid w:val="00173DAB"/>
    <w:rsid w:val="00197E82"/>
    <w:rsid w:val="001A613B"/>
    <w:rsid w:val="001B11CD"/>
    <w:rsid w:val="001C6CA8"/>
    <w:rsid w:val="001F40D3"/>
    <w:rsid w:val="001F58C4"/>
    <w:rsid w:val="002019F1"/>
    <w:rsid w:val="002030DC"/>
    <w:rsid w:val="002063C7"/>
    <w:rsid w:val="002107D2"/>
    <w:rsid w:val="00213A45"/>
    <w:rsid w:val="00215868"/>
    <w:rsid w:val="0022437F"/>
    <w:rsid w:val="00245B19"/>
    <w:rsid w:val="00287FB8"/>
    <w:rsid w:val="0029132C"/>
    <w:rsid w:val="002A6BC5"/>
    <w:rsid w:val="002B2BCC"/>
    <w:rsid w:val="002C1B2F"/>
    <w:rsid w:val="002C4A10"/>
    <w:rsid w:val="002F135F"/>
    <w:rsid w:val="002F2C34"/>
    <w:rsid w:val="00322A40"/>
    <w:rsid w:val="00327F25"/>
    <w:rsid w:val="003506A5"/>
    <w:rsid w:val="00350F6C"/>
    <w:rsid w:val="00363872"/>
    <w:rsid w:val="0039197E"/>
    <w:rsid w:val="0039275A"/>
    <w:rsid w:val="00393D8B"/>
    <w:rsid w:val="0039476D"/>
    <w:rsid w:val="00395FB2"/>
    <w:rsid w:val="003A1A4B"/>
    <w:rsid w:val="003C01A2"/>
    <w:rsid w:val="003E2100"/>
    <w:rsid w:val="003F43EA"/>
    <w:rsid w:val="0040006E"/>
    <w:rsid w:val="0040414A"/>
    <w:rsid w:val="0041146F"/>
    <w:rsid w:val="0041328F"/>
    <w:rsid w:val="0041564B"/>
    <w:rsid w:val="00421499"/>
    <w:rsid w:val="00434523"/>
    <w:rsid w:val="004628E4"/>
    <w:rsid w:val="00470772"/>
    <w:rsid w:val="00473544"/>
    <w:rsid w:val="0047474B"/>
    <w:rsid w:val="004856A1"/>
    <w:rsid w:val="00487E32"/>
    <w:rsid w:val="004A1596"/>
    <w:rsid w:val="004B65A7"/>
    <w:rsid w:val="004C3B1A"/>
    <w:rsid w:val="0050119C"/>
    <w:rsid w:val="005059EF"/>
    <w:rsid w:val="005206D6"/>
    <w:rsid w:val="00525A20"/>
    <w:rsid w:val="00525D80"/>
    <w:rsid w:val="00526770"/>
    <w:rsid w:val="00531C3C"/>
    <w:rsid w:val="005350FF"/>
    <w:rsid w:val="005363EE"/>
    <w:rsid w:val="0053671A"/>
    <w:rsid w:val="00554229"/>
    <w:rsid w:val="00554CD7"/>
    <w:rsid w:val="00555925"/>
    <w:rsid w:val="00585AE0"/>
    <w:rsid w:val="005A4CA8"/>
    <w:rsid w:val="005B6D34"/>
    <w:rsid w:val="005C5B80"/>
    <w:rsid w:val="005C7A39"/>
    <w:rsid w:val="005D1F77"/>
    <w:rsid w:val="005D28E8"/>
    <w:rsid w:val="005D5C22"/>
    <w:rsid w:val="005D6CEA"/>
    <w:rsid w:val="005E6448"/>
    <w:rsid w:val="005F32A2"/>
    <w:rsid w:val="00636FC5"/>
    <w:rsid w:val="0065043D"/>
    <w:rsid w:val="00650471"/>
    <w:rsid w:val="0067629C"/>
    <w:rsid w:val="006805EB"/>
    <w:rsid w:val="006E52FB"/>
    <w:rsid w:val="006F7ECA"/>
    <w:rsid w:val="0070346E"/>
    <w:rsid w:val="00704E0F"/>
    <w:rsid w:val="007303F2"/>
    <w:rsid w:val="00732F84"/>
    <w:rsid w:val="00756F49"/>
    <w:rsid w:val="00760BC0"/>
    <w:rsid w:val="007630B8"/>
    <w:rsid w:val="007814A8"/>
    <w:rsid w:val="007B4117"/>
    <w:rsid w:val="007B63EE"/>
    <w:rsid w:val="007C0B8D"/>
    <w:rsid w:val="007D5F5D"/>
    <w:rsid w:val="007E178A"/>
    <w:rsid w:val="007F4109"/>
    <w:rsid w:val="008137FB"/>
    <w:rsid w:val="008173F7"/>
    <w:rsid w:val="0083373E"/>
    <w:rsid w:val="008450E8"/>
    <w:rsid w:val="00845A58"/>
    <w:rsid w:val="00853A08"/>
    <w:rsid w:val="008573CB"/>
    <w:rsid w:val="00865AC6"/>
    <w:rsid w:val="00882231"/>
    <w:rsid w:val="008941CC"/>
    <w:rsid w:val="008B1D99"/>
    <w:rsid w:val="008C3015"/>
    <w:rsid w:val="008D7AC3"/>
    <w:rsid w:val="008E075E"/>
    <w:rsid w:val="008E127B"/>
    <w:rsid w:val="008E2C35"/>
    <w:rsid w:val="008F1E37"/>
    <w:rsid w:val="00901AA5"/>
    <w:rsid w:val="00905026"/>
    <w:rsid w:val="00915EE4"/>
    <w:rsid w:val="009211DC"/>
    <w:rsid w:val="00922259"/>
    <w:rsid w:val="009302D4"/>
    <w:rsid w:val="00952CE2"/>
    <w:rsid w:val="00965B3D"/>
    <w:rsid w:val="00975873"/>
    <w:rsid w:val="0098273A"/>
    <w:rsid w:val="00983AF2"/>
    <w:rsid w:val="009B11FE"/>
    <w:rsid w:val="009E22FB"/>
    <w:rsid w:val="009E62B7"/>
    <w:rsid w:val="009E7B12"/>
    <w:rsid w:val="00A05011"/>
    <w:rsid w:val="00A3137C"/>
    <w:rsid w:val="00A42A93"/>
    <w:rsid w:val="00A52700"/>
    <w:rsid w:val="00A53D77"/>
    <w:rsid w:val="00A71D03"/>
    <w:rsid w:val="00A76ABB"/>
    <w:rsid w:val="00AB226D"/>
    <w:rsid w:val="00AE07BA"/>
    <w:rsid w:val="00AE79D7"/>
    <w:rsid w:val="00B00F2A"/>
    <w:rsid w:val="00B05491"/>
    <w:rsid w:val="00B064A2"/>
    <w:rsid w:val="00B17C37"/>
    <w:rsid w:val="00B33799"/>
    <w:rsid w:val="00B61DAA"/>
    <w:rsid w:val="00B71CAF"/>
    <w:rsid w:val="00BA5B9B"/>
    <w:rsid w:val="00BB0C62"/>
    <w:rsid w:val="00BC3709"/>
    <w:rsid w:val="00BC53E6"/>
    <w:rsid w:val="00BD118C"/>
    <w:rsid w:val="00BD1587"/>
    <w:rsid w:val="00BF2FF4"/>
    <w:rsid w:val="00BF4414"/>
    <w:rsid w:val="00BF78C8"/>
    <w:rsid w:val="00C05EFD"/>
    <w:rsid w:val="00C07240"/>
    <w:rsid w:val="00C20922"/>
    <w:rsid w:val="00C2105B"/>
    <w:rsid w:val="00C22E9F"/>
    <w:rsid w:val="00C33C52"/>
    <w:rsid w:val="00C33E61"/>
    <w:rsid w:val="00C36808"/>
    <w:rsid w:val="00C7623F"/>
    <w:rsid w:val="00C821DA"/>
    <w:rsid w:val="00C9145B"/>
    <w:rsid w:val="00CA46DD"/>
    <w:rsid w:val="00CB4F71"/>
    <w:rsid w:val="00CB5B37"/>
    <w:rsid w:val="00CC6DEE"/>
    <w:rsid w:val="00CE2C9B"/>
    <w:rsid w:val="00D01DB7"/>
    <w:rsid w:val="00D01E33"/>
    <w:rsid w:val="00D13EFB"/>
    <w:rsid w:val="00D1419B"/>
    <w:rsid w:val="00D23C44"/>
    <w:rsid w:val="00D23E6B"/>
    <w:rsid w:val="00D26955"/>
    <w:rsid w:val="00D41F88"/>
    <w:rsid w:val="00D461EA"/>
    <w:rsid w:val="00D53016"/>
    <w:rsid w:val="00D766C9"/>
    <w:rsid w:val="00D77FCE"/>
    <w:rsid w:val="00D806AC"/>
    <w:rsid w:val="00D8132D"/>
    <w:rsid w:val="00D82560"/>
    <w:rsid w:val="00D931A8"/>
    <w:rsid w:val="00DD7DB4"/>
    <w:rsid w:val="00DE2B41"/>
    <w:rsid w:val="00DE3DA1"/>
    <w:rsid w:val="00DE47CA"/>
    <w:rsid w:val="00E0078D"/>
    <w:rsid w:val="00E12C41"/>
    <w:rsid w:val="00E336C8"/>
    <w:rsid w:val="00E523EE"/>
    <w:rsid w:val="00E53117"/>
    <w:rsid w:val="00E55D9D"/>
    <w:rsid w:val="00E60E38"/>
    <w:rsid w:val="00E829CD"/>
    <w:rsid w:val="00E8331A"/>
    <w:rsid w:val="00E92AEC"/>
    <w:rsid w:val="00EA4786"/>
    <w:rsid w:val="00EB308E"/>
    <w:rsid w:val="00EB70AB"/>
    <w:rsid w:val="00EC7141"/>
    <w:rsid w:val="00ED68D0"/>
    <w:rsid w:val="00ED7BA8"/>
    <w:rsid w:val="00EE1D7D"/>
    <w:rsid w:val="00EE6FDC"/>
    <w:rsid w:val="00EF345B"/>
    <w:rsid w:val="00F302E7"/>
    <w:rsid w:val="00F35396"/>
    <w:rsid w:val="00F36567"/>
    <w:rsid w:val="00F368B5"/>
    <w:rsid w:val="00F46163"/>
    <w:rsid w:val="00F46A7B"/>
    <w:rsid w:val="00F6145B"/>
    <w:rsid w:val="00F7308A"/>
    <w:rsid w:val="00F736A4"/>
    <w:rsid w:val="00F82A77"/>
    <w:rsid w:val="00F8710E"/>
    <w:rsid w:val="00FA0A09"/>
    <w:rsid w:val="00FA6371"/>
    <w:rsid w:val="00FD54F9"/>
    <w:rsid w:val="00FD5C99"/>
    <w:rsid w:val="00FE5F0A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18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26</cp:revision>
  <cp:lastPrinted>2019-04-08T19:10:00Z</cp:lastPrinted>
  <dcterms:created xsi:type="dcterms:W3CDTF">2025-12-10T10:29:00Z</dcterms:created>
  <dcterms:modified xsi:type="dcterms:W3CDTF">2026-01-14T10:54:00Z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