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2C90" w14:textId="10845DEF" w:rsidR="00BF2FF4" w:rsidRPr="00D766C9" w:rsidRDefault="00BF2FF4" w:rsidP="00636FC5">
      <w:pPr>
        <w:rPr>
          <w:sz w:val="22"/>
          <w:szCs w:val="22"/>
        </w:rPr>
      </w:pPr>
    </w:p>
    <w:p w14:paraId="5BE215CE" w14:textId="0B6B57BB" w:rsidR="00421499" w:rsidRDefault="00421499" w:rsidP="00421499">
      <w:pPr>
        <w:pStyle w:val="Corpsdetexte"/>
      </w:pPr>
    </w:p>
    <w:p w14:paraId="2AC56568" w14:textId="3D665855" w:rsidR="00D766C9" w:rsidRPr="005A7E15" w:rsidRDefault="005A7E15" w:rsidP="004C202C">
      <w:pPr>
        <w:pStyle w:val="Corpsdetexte"/>
        <w:rPr>
          <w:color w:val="FF0000"/>
        </w:rPr>
      </w:pPr>
      <w:r w:rsidRPr="005A7E15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5A7E15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 w:rsidRPr="005A7E15">
        <w:rPr>
          <w:rFonts w:ascii="Lucida Sans" w:hAnsi="Lucida Sans"/>
          <w:b/>
          <w:color w:val="FF0000"/>
          <w:sz w:val="24"/>
          <w:szCs w:val="24"/>
          <w:lang w:val="en-GB"/>
        </w:rPr>
        <w:t>– Banking &amp; Finance Lawyer of the Year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909"/>
        <w:gridCol w:w="6036"/>
      </w:tblGrid>
      <w:tr w:rsidR="008450E8" w:rsidRPr="008450E8" w14:paraId="41C61D7F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5108AF51" w14:textId="14FC4E12" w:rsidR="00CA46DD" w:rsidRPr="008450E8" w:rsidRDefault="005A7E15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5A7E15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 CANDIDATE</w:t>
            </w:r>
          </w:p>
        </w:tc>
        <w:tc>
          <w:tcPr>
            <w:tcW w:w="6036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6D36D7" w:rsidRPr="008450E8" w14:paraId="2648EEA0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65913B7D" w14:textId="5692A277" w:rsidR="006D36D7" w:rsidRDefault="006D36D7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6036" w:type="dxa"/>
            <w:vAlign w:val="center"/>
          </w:tcPr>
          <w:p w14:paraId="0FA41F14" w14:textId="77777777" w:rsidR="006D36D7" w:rsidRPr="008450E8" w:rsidRDefault="006D36D7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603CAF9F" w14:textId="3999E642" w:rsidR="0039476D" w:rsidRPr="008450E8" w:rsidRDefault="005A7E15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6036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25070C61" w14:textId="6ED8D667" w:rsidR="0039476D" w:rsidRPr="008450E8" w:rsidRDefault="00ED3EC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060699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 ADDRESS</w:t>
            </w:r>
          </w:p>
        </w:tc>
        <w:tc>
          <w:tcPr>
            <w:tcW w:w="6036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ED3EC8" w:rsidRPr="008450E8" w14:paraId="4EE70E8E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5E769AAB" w14:textId="60049EE0" w:rsidR="00ED3EC8" w:rsidRPr="008450E8" w:rsidRDefault="00ED3EC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6036" w:type="dxa"/>
            <w:vAlign w:val="center"/>
          </w:tcPr>
          <w:p w14:paraId="07186BAA" w14:textId="77777777" w:rsidR="00ED3EC8" w:rsidRPr="008450E8" w:rsidRDefault="00ED3EC8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6036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4662FA01" w14:textId="6C1A5E45" w:rsidR="00CA46DD" w:rsidRPr="008450E8" w:rsidRDefault="00060699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036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2607AC94" w14:textId="7262DD3D" w:rsidR="00CA46DD" w:rsidRPr="008450E8" w:rsidRDefault="00060699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036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060699">
        <w:trPr>
          <w:trHeight w:val="340"/>
        </w:trPr>
        <w:tc>
          <w:tcPr>
            <w:tcW w:w="2909" w:type="dxa"/>
            <w:vAlign w:val="center"/>
          </w:tcPr>
          <w:p w14:paraId="357BA7E5" w14:textId="64241261" w:rsidR="00CA46DD" w:rsidRPr="008450E8" w:rsidRDefault="00060699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ED3EC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6036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577006B7" w:rsidR="008450E8" w:rsidRDefault="00F07B50" w:rsidP="00F07B50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</w:t>
      </w:r>
      <w:r w:rsidR="005D4BC2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5D4BC2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="00C744C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4126335F" w14:textId="71AE0816" w:rsidR="00901DC6" w:rsidRDefault="00901DC6" w:rsidP="00F07B50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Entries for this award should focus on work on a single banking &amp; finance deal worked on in 202</w:t>
      </w:r>
      <w:r w:rsidR="0021755A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11C2C941" w14:textId="4F39C019" w:rsidR="0021755A" w:rsidRPr="00901DC6" w:rsidRDefault="0021755A" w:rsidP="00F07B50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considering </w:t>
      </w:r>
      <w:r w:rsidR="00C40CA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deal complexity, 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legal expertise, innovation</w:t>
      </w:r>
      <w:r w:rsidR="007A238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the importance of the deal, and added value brought to the client.</w:t>
      </w:r>
    </w:p>
    <w:p w14:paraId="08FFAED4" w14:textId="607E6E7A" w:rsidR="008D7AC3" w:rsidRPr="00322A40" w:rsidRDefault="00C744C1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Insert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your answer </w:t>
      </w:r>
      <w:r w:rsidR="00B152A1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</w:p>
    <w:p w14:paraId="08C47F89" w14:textId="088F2B8D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755D52B4" w14:textId="77777777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83ABC7A" w14:textId="07A7605E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Date on which the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Pr="00F36567">
        <w:rPr>
          <w:rFonts w:ascii="Lao UI" w:hAnsi="Lao UI" w:cs="Lao UI"/>
          <w:color w:val="002060"/>
          <w:sz w:val="24"/>
          <w:szCs w:val="24"/>
        </w:rPr>
        <w:t>was completed (or indicate if it is ongoing):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1D690B29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</w:t>
      </w:r>
      <w:r w:rsidR="00AF7E3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AF7E3F" w:rsidRPr="00A827C9">
        <w:rPr>
          <w:lang w:val="en-GB"/>
        </w:rPr>
        <w:t>(</w:t>
      </w:r>
      <w:r w:rsidR="00AF7E3F" w:rsidRPr="007A1569">
        <w:rPr>
          <w:lang w:val="en-GB"/>
        </w:rPr>
        <w:t>If this information is confidential,</w:t>
      </w:r>
      <w:r w:rsidR="00AF7E3F">
        <w:rPr>
          <w:lang w:val="en-GB"/>
        </w:rPr>
        <w:t xml:space="preserve"> describe the parties in general terms)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55180A4E" w14:textId="20701649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D10584F" w14:textId="328853A9" w:rsidR="005206D6" w:rsidRPr="00D01DB7" w:rsidRDefault="00F36567" w:rsidP="00D01DB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Party/parties your firm was representing: </w:t>
      </w:r>
    </w:p>
    <w:p w14:paraId="1C901EDF" w14:textId="79AB8E1C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76DDB9C9" w:rsidR="00E60E38" w:rsidRPr="0047081D" w:rsidRDefault="00E60E38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The 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Provide a brief description of the </w:t>
      </w:r>
      <w:r w:rsidR="0050119C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04152D7" w14:textId="68D82DC7" w:rsidR="00E60E38" w:rsidRPr="00AA4297" w:rsidRDefault="00E60E38" w:rsidP="00EC6185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AA4297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A4297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2AF16AA6" w14:textId="755E2817" w:rsidR="00E60E38" w:rsidRPr="00A827C9" w:rsidRDefault="00E60E38" w:rsidP="00A827C9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lastRenderedPageBreak/>
        <w:t>Value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What was the monetary value of the </w:t>
      </w:r>
      <w:r w:rsidR="00704E0F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>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0A9536E7" w14:textId="7FDF1F3D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704E0F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important?</w:t>
      </w:r>
      <w:r w:rsidR="00704E0F">
        <w:rPr>
          <w:rFonts w:ascii="Lao UI" w:hAnsi="Lao UI" w:cs="Lao UI"/>
          <w:color w:val="00206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AA4297" w:rsidRDefault="00E60E38" w:rsidP="00EC6185">
      <w:pPr>
        <w:pStyle w:val="Corpsdetexte"/>
        <w:rPr>
          <w:color w:val="FF0000"/>
        </w:rPr>
      </w:pPr>
      <w:r w:rsidRPr="00AA4297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A4297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0E826814" w14:textId="73956324" w:rsidR="00E60E38" w:rsidRPr="008349B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the deal?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 and innovation, </w:t>
      </w:r>
      <w:r w:rsidR="005D38DF">
        <w:rPr>
          <w:rFonts w:ascii="Lao UI" w:hAnsi="Lao UI" w:cs="Lao UI"/>
          <w:color w:val="002060"/>
          <w:sz w:val="24"/>
          <w:szCs w:val="24"/>
        </w:rPr>
        <w:t xml:space="preserve">and </w:t>
      </w:r>
      <w:r w:rsidRPr="00E60E38">
        <w:rPr>
          <w:rFonts w:ascii="Lao UI" w:hAnsi="Lao UI" w:cs="Lao UI"/>
          <w:color w:val="002060"/>
          <w:sz w:val="24"/>
          <w:szCs w:val="24"/>
        </w:rPr>
        <w:t>project management skills,</w:t>
      </w:r>
      <w:r w:rsidR="00D23E6B">
        <w:rPr>
          <w:rFonts w:ascii="Lao UI" w:hAnsi="Lao UI" w:cs="Lao UI"/>
          <w:color w:val="002060"/>
          <w:sz w:val="24"/>
          <w:szCs w:val="24"/>
        </w:rPr>
        <w:t xml:space="preserve"> and</w:t>
      </w:r>
      <w:r w:rsidR="005D38DF">
        <w:rPr>
          <w:rFonts w:ascii="Lao UI" w:hAnsi="Lao UI" w:cs="Lao UI"/>
          <w:color w:val="002060"/>
          <w:sz w:val="24"/>
          <w:szCs w:val="24"/>
        </w:rPr>
        <w:t xml:space="preserve"> brought</w:t>
      </w:r>
      <w:r w:rsidR="00D23E6B">
        <w:rPr>
          <w:rFonts w:ascii="Lao UI" w:hAnsi="Lao UI" w:cs="Lao UI"/>
          <w:color w:val="002060"/>
          <w:sz w:val="24"/>
          <w:szCs w:val="24"/>
        </w:rPr>
        <w:t xml:space="preserve"> </w:t>
      </w:r>
      <w:r w:rsidR="005D38DF">
        <w:rPr>
          <w:rFonts w:ascii="Lao UI" w:hAnsi="Lao UI" w:cs="Lao UI"/>
          <w:color w:val="002060"/>
          <w:sz w:val="24"/>
          <w:szCs w:val="24"/>
        </w:rPr>
        <w:t xml:space="preserve">added </w:t>
      </w:r>
      <w:r w:rsidR="00B0373D">
        <w:rPr>
          <w:rFonts w:ascii="Lao UI" w:hAnsi="Lao UI" w:cs="Lao UI"/>
          <w:color w:val="002060"/>
          <w:sz w:val="24"/>
          <w:szCs w:val="24"/>
        </w:rPr>
        <w:t xml:space="preserve">value </w:t>
      </w:r>
      <w:r w:rsidR="005D38DF">
        <w:rPr>
          <w:rFonts w:ascii="Lao UI" w:hAnsi="Lao UI" w:cs="Lao UI"/>
          <w:color w:val="002060"/>
          <w:sz w:val="24"/>
          <w:szCs w:val="24"/>
        </w:rPr>
        <w:t>to</w:t>
      </w:r>
      <w:r w:rsidR="00B0373D">
        <w:rPr>
          <w:rFonts w:ascii="Lao UI" w:hAnsi="Lao UI" w:cs="Lao UI"/>
          <w:color w:val="002060"/>
          <w:sz w:val="24"/>
          <w:szCs w:val="24"/>
        </w:rPr>
        <w:t xml:space="preserve"> the client</w:t>
      </w:r>
      <w:r w:rsidRPr="00E60E38">
        <w:rPr>
          <w:rFonts w:ascii="Lao UI" w:hAnsi="Lao UI" w:cs="Lao UI"/>
          <w:color w:val="002060"/>
          <w:sz w:val="24"/>
          <w:szCs w:val="24"/>
        </w:rPr>
        <w:t>.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3BDF83CF" w14:textId="77777777" w:rsidR="00E60E38" w:rsidRDefault="00E60E38" w:rsidP="00E60E38">
      <w:pPr>
        <w:pStyle w:val="Corpsdetexte"/>
      </w:pPr>
    </w:p>
    <w:p w14:paraId="08D06D0D" w14:textId="77777777" w:rsidR="00E60E38" w:rsidRDefault="00E60E38" w:rsidP="00E60E38">
      <w:pPr>
        <w:pStyle w:val="Corpsdetexte"/>
      </w:pPr>
    </w:p>
    <w:p w14:paraId="3EF43ED3" w14:textId="0B5411A7" w:rsidR="00E60E38" w:rsidRPr="00C03525" w:rsidRDefault="00E60E38" w:rsidP="00EC6185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C03525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C03525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3B1AF9D9" w14:textId="77777777" w:rsidR="00E60E38" w:rsidRPr="00C03525" w:rsidRDefault="00E60E38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</w:p>
    <w:p w14:paraId="14EFC177" w14:textId="275C874D" w:rsidR="00E60E38" w:rsidRPr="00C03525" w:rsidRDefault="006C710B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C03525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683864" w:rsidRPr="00C03525">
        <w:rPr>
          <w:rFonts w:ascii="Lao UI" w:hAnsi="Lao UI" w:cs="Lao UI"/>
          <w:b/>
          <w:bCs/>
          <w:color w:val="FF0000"/>
          <w:sz w:val="24"/>
          <w:szCs w:val="24"/>
        </w:rPr>
        <w:t xml:space="preserve"> of your answers to questions 5, 7 and 8</w:t>
      </w:r>
      <w:r w:rsidR="00E60E38" w:rsidRPr="00C03525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09C536C1" w:rsidR="00E60E38" w:rsidRPr="00C03525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C03525">
        <w:rPr>
          <w:rFonts w:ascii="Lao UI" w:hAnsi="Lao UI" w:cs="Lao UI"/>
          <w:i/>
          <w:iCs/>
          <w:color w:val="FF0000"/>
          <w:sz w:val="24"/>
          <w:szCs w:val="24"/>
        </w:rPr>
        <w:t>The total word count of your answers to questions 5, 7 and 8 must not exceed 1000 words.</w:t>
      </w:r>
    </w:p>
    <w:p w14:paraId="75A7560D" w14:textId="570176C7" w:rsidR="00F07B50" w:rsidRPr="00AA4297" w:rsidRDefault="00F07B50" w:rsidP="00F07B50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AA4297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AA4297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AA4297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AA4297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AA4297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A3336D" w:rsidRPr="00AA4297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Thursday, 12 February 2026</w:t>
      </w:r>
      <w:r w:rsidR="00A3336D" w:rsidRPr="00AA4297">
        <w:rPr>
          <w:rFonts w:ascii="Lao UI" w:hAnsi="Lao UI" w:cs="Lao UI"/>
          <w:color w:val="002060"/>
          <w:sz w:val="24"/>
          <w:szCs w:val="24"/>
          <w:lang w:val="en-GB"/>
        </w:rPr>
        <w:t xml:space="preserve"> </w:t>
      </w:r>
      <w:r w:rsidRPr="00AA4297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49D41228" w:rsidR="008450E8" w:rsidRPr="00EC6185" w:rsidRDefault="00F07B50" w:rsidP="00EC6185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AA4297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AA4297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EC6185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FFB" w14:textId="77777777" w:rsidR="00073C86" w:rsidRDefault="00073C86" w:rsidP="00DE47CA">
      <w:pPr>
        <w:spacing w:after="0" w:line="240" w:lineRule="auto"/>
      </w:pPr>
      <w:r>
        <w:separator/>
      </w:r>
    </w:p>
  </w:endnote>
  <w:endnote w:type="continuationSeparator" w:id="0">
    <w:p w14:paraId="15225CAA" w14:textId="77777777" w:rsidR="00073C86" w:rsidRDefault="00073C86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12CB" w14:textId="77777777" w:rsidR="00073C86" w:rsidRDefault="00073C86" w:rsidP="00DE47CA">
      <w:pPr>
        <w:spacing w:after="0" w:line="240" w:lineRule="auto"/>
      </w:pPr>
      <w:r>
        <w:separator/>
      </w:r>
    </w:p>
  </w:footnote>
  <w:footnote w:type="continuationSeparator" w:id="0">
    <w:p w14:paraId="5EA34F75" w14:textId="77777777" w:rsidR="00073C86" w:rsidRDefault="00073C86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9664787">
    <w:abstractNumId w:val="2"/>
  </w:num>
  <w:num w:numId="2" w16cid:durableId="666254170">
    <w:abstractNumId w:val="1"/>
  </w:num>
  <w:num w:numId="3" w16cid:durableId="721368601">
    <w:abstractNumId w:val="2"/>
  </w:num>
  <w:num w:numId="4" w16cid:durableId="108083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139C1"/>
    <w:rsid w:val="00026BF4"/>
    <w:rsid w:val="00060699"/>
    <w:rsid w:val="00065AF0"/>
    <w:rsid w:val="000703D5"/>
    <w:rsid w:val="00073C86"/>
    <w:rsid w:val="00082E9B"/>
    <w:rsid w:val="00097C09"/>
    <w:rsid w:val="000E6A5C"/>
    <w:rsid w:val="000F7B48"/>
    <w:rsid w:val="00110776"/>
    <w:rsid w:val="001258B2"/>
    <w:rsid w:val="00140243"/>
    <w:rsid w:val="00144177"/>
    <w:rsid w:val="00153777"/>
    <w:rsid w:val="00153B0E"/>
    <w:rsid w:val="001553A9"/>
    <w:rsid w:val="00160659"/>
    <w:rsid w:val="00173DAB"/>
    <w:rsid w:val="00197E82"/>
    <w:rsid w:val="001A613B"/>
    <w:rsid w:val="001F40D3"/>
    <w:rsid w:val="002030DC"/>
    <w:rsid w:val="002107D2"/>
    <w:rsid w:val="0021755A"/>
    <w:rsid w:val="00245B19"/>
    <w:rsid w:val="00287FB8"/>
    <w:rsid w:val="0029132C"/>
    <w:rsid w:val="002B2BCC"/>
    <w:rsid w:val="002C4A10"/>
    <w:rsid w:val="002F135F"/>
    <w:rsid w:val="002F3A79"/>
    <w:rsid w:val="00322A40"/>
    <w:rsid w:val="00327F25"/>
    <w:rsid w:val="00363872"/>
    <w:rsid w:val="0039197E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628E4"/>
    <w:rsid w:val="00470772"/>
    <w:rsid w:val="00480386"/>
    <w:rsid w:val="004856A1"/>
    <w:rsid w:val="004A1596"/>
    <w:rsid w:val="004C202C"/>
    <w:rsid w:val="004C3B1A"/>
    <w:rsid w:val="0050119C"/>
    <w:rsid w:val="005206D6"/>
    <w:rsid w:val="00525A20"/>
    <w:rsid w:val="00525D80"/>
    <w:rsid w:val="00526770"/>
    <w:rsid w:val="0053671A"/>
    <w:rsid w:val="00554229"/>
    <w:rsid w:val="00554CD7"/>
    <w:rsid w:val="0056112C"/>
    <w:rsid w:val="005A7E15"/>
    <w:rsid w:val="005B6D34"/>
    <w:rsid w:val="005C5B80"/>
    <w:rsid w:val="005D1F77"/>
    <w:rsid w:val="005D38DF"/>
    <w:rsid w:val="005D4BC2"/>
    <w:rsid w:val="005D5C22"/>
    <w:rsid w:val="005D6CEA"/>
    <w:rsid w:val="005F32A2"/>
    <w:rsid w:val="00636FC5"/>
    <w:rsid w:val="00650471"/>
    <w:rsid w:val="006805EB"/>
    <w:rsid w:val="00683864"/>
    <w:rsid w:val="006C710B"/>
    <w:rsid w:val="006D36D7"/>
    <w:rsid w:val="0070346E"/>
    <w:rsid w:val="00704E0F"/>
    <w:rsid w:val="00716A88"/>
    <w:rsid w:val="00732F84"/>
    <w:rsid w:val="00760BC0"/>
    <w:rsid w:val="007630B8"/>
    <w:rsid w:val="007A2388"/>
    <w:rsid w:val="007B63EE"/>
    <w:rsid w:val="007C1BCD"/>
    <w:rsid w:val="007D5F5D"/>
    <w:rsid w:val="007F4109"/>
    <w:rsid w:val="008137FB"/>
    <w:rsid w:val="0083373E"/>
    <w:rsid w:val="008450E8"/>
    <w:rsid w:val="00853A08"/>
    <w:rsid w:val="008573CB"/>
    <w:rsid w:val="00865AC6"/>
    <w:rsid w:val="008941CC"/>
    <w:rsid w:val="008C08CD"/>
    <w:rsid w:val="008D7AC3"/>
    <w:rsid w:val="008E075E"/>
    <w:rsid w:val="008E127B"/>
    <w:rsid w:val="008F1E37"/>
    <w:rsid w:val="00900771"/>
    <w:rsid w:val="00901DC6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B7121"/>
    <w:rsid w:val="00A05011"/>
    <w:rsid w:val="00A3336D"/>
    <w:rsid w:val="00A827C9"/>
    <w:rsid w:val="00AA344E"/>
    <w:rsid w:val="00AA4297"/>
    <w:rsid w:val="00AE07BA"/>
    <w:rsid w:val="00AE51E7"/>
    <w:rsid w:val="00AE79D7"/>
    <w:rsid w:val="00AF7E3F"/>
    <w:rsid w:val="00B0373D"/>
    <w:rsid w:val="00B05491"/>
    <w:rsid w:val="00B152A1"/>
    <w:rsid w:val="00B17C37"/>
    <w:rsid w:val="00B61DAA"/>
    <w:rsid w:val="00BA1BF4"/>
    <w:rsid w:val="00BA5B9B"/>
    <w:rsid w:val="00BD118C"/>
    <w:rsid w:val="00BD1587"/>
    <w:rsid w:val="00BF2FF4"/>
    <w:rsid w:val="00BF4414"/>
    <w:rsid w:val="00C03525"/>
    <w:rsid w:val="00C05EFD"/>
    <w:rsid w:val="00C07240"/>
    <w:rsid w:val="00C20922"/>
    <w:rsid w:val="00C33E61"/>
    <w:rsid w:val="00C36808"/>
    <w:rsid w:val="00C40CAF"/>
    <w:rsid w:val="00C744C1"/>
    <w:rsid w:val="00C7623F"/>
    <w:rsid w:val="00C9145B"/>
    <w:rsid w:val="00CA46DD"/>
    <w:rsid w:val="00CC6DEE"/>
    <w:rsid w:val="00D01DB7"/>
    <w:rsid w:val="00D23E6B"/>
    <w:rsid w:val="00D26955"/>
    <w:rsid w:val="00D53016"/>
    <w:rsid w:val="00D703CE"/>
    <w:rsid w:val="00D766C9"/>
    <w:rsid w:val="00D806AC"/>
    <w:rsid w:val="00DE47CA"/>
    <w:rsid w:val="00E0078D"/>
    <w:rsid w:val="00E04D3B"/>
    <w:rsid w:val="00E12C41"/>
    <w:rsid w:val="00E336C8"/>
    <w:rsid w:val="00E55D9D"/>
    <w:rsid w:val="00E60E38"/>
    <w:rsid w:val="00E829CD"/>
    <w:rsid w:val="00E8331A"/>
    <w:rsid w:val="00E90E99"/>
    <w:rsid w:val="00EA4786"/>
    <w:rsid w:val="00EB308E"/>
    <w:rsid w:val="00EB70AB"/>
    <w:rsid w:val="00EC6185"/>
    <w:rsid w:val="00ED3EC8"/>
    <w:rsid w:val="00ED7BA8"/>
    <w:rsid w:val="00EE6FDC"/>
    <w:rsid w:val="00EF0475"/>
    <w:rsid w:val="00EF345B"/>
    <w:rsid w:val="00F07B50"/>
    <w:rsid w:val="00F35396"/>
    <w:rsid w:val="00F36567"/>
    <w:rsid w:val="00F46163"/>
    <w:rsid w:val="00F7308A"/>
    <w:rsid w:val="00F82A77"/>
    <w:rsid w:val="00FD54F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8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14</cp:revision>
  <cp:lastPrinted>2019-04-08T19:10:00Z</cp:lastPrinted>
  <dcterms:created xsi:type="dcterms:W3CDTF">2025-12-10T08:02:00Z</dcterms:created>
  <dcterms:modified xsi:type="dcterms:W3CDTF">2026-01-07T10:03:00Z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